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GB"/>
        </w:rPr>
        <w:id w:val="-51230443"/>
        <w:lock w:val="contentLocked"/>
        <w:placeholder>
          <w:docPart w:val="DefaultPlaceholder_1081868574"/>
        </w:placeholder>
        <w:group/>
      </w:sdtPr>
      <w:sdtEndPr>
        <w:rPr>
          <w:rFonts w:ascii="Helvetica" w:hAnsi="Helvetica" w:cs="Helvetica"/>
          <w:sz w:val="20"/>
        </w:rPr>
      </w:sdtEndPr>
      <w:sdtContent>
        <w:p w14:paraId="2E7561D3" w14:textId="686B7BD1" w:rsidR="005A23D9" w:rsidRPr="00B55114" w:rsidRDefault="005A23D9">
          <w:pPr>
            <w:rPr>
              <w:lang w:val="en-GB"/>
            </w:rPr>
            <w:sectPr w:rsidR="005A23D9" w:rsidRPr="00B55114" w:rsidSect="00491500">
              <w:headerReference w:type="default" r:id="rId10"/>
              <w:footerReference w:type="default" r:id="rId11"/>
              <w:headerReference w:type="first" r:id="rId12"/>
              <w:footerReference w:type="first" r:id="rId13"/>
              <w:pgSz w:w="11907" w:h="16840" w:code="9"/>
              <w:pgMar w:top="851" w:right="794" w:bottom="1474" w:left="924" w:header="0" w:footer="113" w:gutter="0"/>
              <w:cols w:space="720"/>
              <w:titlePg/>
            </w:sectPr>
          </w:pPr>
        </w:p>
        <w:p w14:paraId="68369DA9" w14:textId="77777777" w:rsidR="00432942" w:rsidRDefault="00432942">
          <w:pPr>
            <w:rPr>
              <w:b/>
              <w:sz w:val="24"/>
              <w:szCs w:val="24"/>
              <w:lang w:val="en-GB"/>
            </w:rPr>
          </w:pPr>
        </w:p>
        <w:p w14:paraId="124B5D93" w14:textId="25977680" w:rsidR="00DB4F40" w:rsidRDefault="00B43771" w:rsidP="00DB4F40">
          <w:pPr>
            <w:pStyle w:val="Title"/>
            <w:tabs>
              <w:tab w:val="clear" w:pos="851"/>
              <w:tab w:val="left" w:pos="567"/>
            </w:tabs>
            <w:ind w:left="567"/>
            <w:rPr>
              <w:lang w:val="en-GB"/>
            </w:rPr>
          </w:pPr>
          <w:bookmarkStart w:id="0" w:name="zZ_Start"/>
          <w:bookmarkEnd w:id="0"/>
          <w:r>
            <w:rPr>
              <w:lang w:val="en-GB"/>
            </w:rPr>
            <w:t>Form 4: New Work Item P</w:t>
          </w:r>
          <w:r w:rsidR="00DB4F40">
            <w:rPr>
              <w:lang w:val="en-GB"/>
            </w:rPr>
            <w:t>roposal</w:t>
          </w:r>
        </w:p>
        <w:tbl>
          <w:tblPr>
            <w:tblW w:w="9639" w:type="dxa"/>
            <w:tblInd w:w="552" w:type="dxa"/>
            <w:tblLayout w:type="fixed"/>
            <w:tblCellMar>
              <w:left w:w="0" w:type="dxa"/>
              <w:right w:w="0" w:type="dxa"/>
            </w:tblCellMar>
            <w:tblLook w:val="0000" w:firstRow="0" w:lastRow="0" w:firstColumn="0" w:lastColumn="0" w:noHBand="0" w:noVBand="0"/>
          </w:tblPr>
          <w:tblGrid>
            <w:gridCol w:w="4536"/>
            <w:gridCol w:w="5103"/>
          </w:tblGrid>
          <w:tr w:rsidR="00DB4F40" w:rsidRPr="00C17E91" w14:paraId="77DD5B37" w14:textId="77777777" w:rsidTr="00DB4F40">
            <w:trPr>
              <w:cantSplit/>
            </w:trPr>
            <w:tc>
              <w:tcPr>
                <w:tcW w:w="4536" w:type="dxa"/>
                <w:tcBorders>
                  <w:top w:val="single" w:sz="6" w:space="0" w:color="auto"/>
                  <w:left w:val="single" w:sz="12" w:space="0" w:color="auto"/>
                  <w:bottom w:val="single" w:sz="6" w:space="0" w:color="auto"/>
                  <w:right w:val="single" w:sz="6" w:space="0" w:color="auto"/>
                </w:tcBorders>
              </w:tcPr>
              <w:p w14:paraId="70518992" w14:textId="16A714F9"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Circulation date: </w:t>
                </w:r>
              </w:p>
              <w:sdt>
                <w:sdtPr>
                  <w:rPr>
                    <w:rFonts w:ascii="Helvetica" w:hAnsi="Helvetica" w:cs="Helvetica"/>
                    <w:sz w:val="20"/>
                    <w:lang w:val="en-GB"/>
                  </w:rPr>
                  <w:id w:val="1989272941"/>
                  <w:placeholder>
                    <w:docPart w:val="DefaultPlaceholder_1081868574"/>
                  </w:placeholder>
                  <w:showingPlcHdr/>
                </w:sdtPr>
                <w:sdtEndPr/>
                <w:sdtContent>
                  <w:p w14:paraId="72E00184" w14:textId="79303EB7" w:rsidR="00B43771" w:rsidRPr="00C17E91" w:rsidRDefault="00B43771" w:rsidP="000C6A2F">
                    <w:pPr>
                      <w:tabs>
                        <w:tab w:val="left" w:pos="142"/>
                      </w:tabs>
                      <w:spacing w:before="40"/>
                      <w:ind w:left="284"/>
                      <w:rPr>
                        <w:rFonts w:ascii="Helvetica" w:hAnsi="Helvetica" w:cs="Helvetica"/>
                        <w:sz w:val="20"/>
                        <w:lang w:val="en-GB"/>
                      </w:rPr>
                    </w:pPr>
                    <w:r w:rsidRPr="0080491F">
                      <w:rPr>
                        <w:rStyle w:val="PlaceholderText"/>
                      </w:rPr>
                      <w:t>Click here to enter text.</w:t>
                    </w:r>
                  </w:p>
                </w:sdtContent>
              </w:sdt>
              <w:p w14:paraId="03179696" w14:textId="7C549A0C"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Closing date for voting: </w:t>
                </w:r>
              </w:p>
              <w:sdt>
                <w:sdtPr>
                  <w:rPr>
                    <w:rFonts w:ascii="Helvetica" w:hAnsi="Helvetica" w:cs="Helvetica"/>
                    <w:sz w:val="20"/>
                    <w:lang w:val="en-GB"/>
                  </w:rPr>
                  <w:id w:val="1372180569"/>
                  <w:placeholder>
                    <w:docPart w:val="DefaultPlaceholder_1081868574"/>
                  </w:placeholder>
                  <w:showingPlcHdr/>
                </w:sdtPr>
                <w:sdtEndPr/>
                <w:sdtContent>
                  <w:p w14:paraId="4AE2DD67" w14:textId="2D7B4B37" w:rsidR="00B43771" w:rsidRPr="00C17E91" w:rsidRDefault="00B43771" w:rsidP="000C6A2F">
                    <w:pPr>
                      <w:tabs>
                        <w:tab w:val="left" w:pos="142"/>
                      </w:tabs>
                      <w:spacing w:before="40"/>
                      <w:ind w:left="284"/>
                      <w:rPr>
                        <w:rFonts w:ascii="Helvetica" w:hAnsi="Helvetica" w:cs="Helvetica"/>
                        <w:sz w:val="20"/>
                        <w:lang w:val="en-GB"/>
                      </w:rPr>
                    </w:pPr>
                    <w:r w:rsidRPr="0080491F">
                      <w:rPr>
                        <w:rStyle w:val="PlaceholderText"/>
                      </w:rPr>
                      <w:t>Click here to enter text.</w:t>
                    </w:r>
                  </w:p>
                </w:sdtContent>
              </w:sdt>
              <w:p w14:paraId="3AF8A560" w14:textId="77777777" w:rsidR="00DB4F40" w:rsidRPr="00C17E91" w:rsidRDefault="00DB4F40" w:rsidP="000C6A2F">
                <w:pPr>
                  <w:tabs>
                    <w:tab w:val="left" w:pos="142"/>
                  </w:tabs>
                  <w:spacing w:before="40"/>
                  <w:ind w:left="284"/>
                  <w:rPr>
                    <w:rFonts w:ascii="Helvetica" w:hAnsi="Helvetica" w:cs="Helvetica"/>
                    <w:sz w:val="20"/>
                    <w:lang w:val="en-GB"/>
                  </w:rPr>
                </w:pPr>
              </w:p>
            </w:tc>
            <w:tc>
              <w:tcPr>
                <w:tcW w:w="5103" w:type="dxa"/>
                <w:tcBorders>
                  <w:top w:val="single" w:sz="6" w:space="0" w:color="auto"/>
                  <w:left w:val="single" w:sz="6" w:space="0" w:color="auto"/>
                  <w:bottom w:val="nil"/>
                  <w:right w:val="single" w:sz="12" w:space="0" w:color="auto"/>
                </w:tcBorders>
              </w:tcPr>
              <w:p w14:paraId="6FED2625" w14:textId="77777777" w:rsidR="00DB4F40" w:rsidRPr="00C17E91"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Reference number: </w:t>
                </w:r>
                <w:sdt>
                  <w:sdtPr>
                    <w:rPr>
                      <w:rFonts w:ascii="Helvetica" w:hAnsi="Helvetica" w:cs="Helvetica"/>
                      <w:sz w:val="20"/>
                      <w:lang w:val="en-GB"/>
                    </w:rPr>
                    <w:id w:val="-1163156745"/>
                    <w:placeholder>
                      <w:docPart w:val="D0794A216D97422FBAED5D59976FAE2E"/>
                    </w:placeholder>
                    <w:showingPlcHdr/>
                  </w:sdtPr>
                  <w:sdtEndPr/>
                  <w:sdtContent>
                    <w:r w:rsidRPr="00C17E91">
                      <w:rPr>
                        <w:rStyle w:val="PlaceholderText"/>
                        <w:rFonts w:ascii="Helvetica" w:hAnsi="Helvetica" w:cs="Helvetica"/>
                        <w:sz w:val="20"/>
                      </w:rPr>
                      <w:t>Click here to enter text.</w:t>
                    </w:r>
                  </w:sdtContent>
                </w:sdt>
                <w:r w:rsidRPr="00C17E91">
                  <w:rPr>
                    <w:rFonts w:ascii="Helvetica" w:hAnsi="Helvetica" w:cs="Helvetica"/>
                    <w:sz w:val="20"/>
                    <w:lang w:val="en-GB"/>
                  </w:rPr>
                  <w:br/>
                  <w:t>(to be given by Central Secretariat)</w:t>
                </w:r>
              </w:p>
            </w:tc>
          </w:tr>
          <w:tr w:rsidR="00DB4F40" w:rsidRPr="00C17E91" w14:paraId="03B40D0B" w14:textId="77777777" w:rsidTr="00DB4F40">
            <w:trPr>
              <w:cantSplit/>
              <w:trHeight w:val="795"/>
            </w:trPr>
            <w:tc>
              <w:tcPr>
                <w:tcW w:w="4536" w:type="dxa"/>
                <w:tcBorders>
                  <w:top w:val="single" w:sz="6" w:space="0" w:color="auto"/>
                  <w:left w:val="single" w:sz="12" w:space="0" w:color="auto"/>
                  <w:bottom w:val="single" w:sz="6" w:space="0" w:color="auto"/>
                  <w:right w:val="single" w:sz="6" w:space="0" w:color="auto"/>
                </w:tcBorders>
              </w:tcPr>
              <w:p w14:paraId="796C94DA" w14:textId="77777777" w:rsidR="00B43771" w:rsidRDefault="00DB4F40" w:rsidP="00B43771">
                <w:pPr>
                  <w:tabs>
                    <w:tab w:val="left" w:pos="142"/>
                  </w:tabs>
                  <w:spacing w:before="40" w:after="120"/>
                  <w:ind w:left="284"/>
                  <w:rPr>
                    <w:rFonts w:ascii="Helvetica" w:hAnsi="Helvetica" w:cs="Helvetica"/>
                    <w:sz w:val="20"/>
                    <w:lang w:val="en-GB"/>
                  </w:rPr>
                </w:pPr>
                <w:r w:rsidRPr="00C17E91">
                  <w:rPr>
                    <w:rFonts w:ascii="Helvetica" w:hAnsi="Helvetica" w:cs="Helvetica"/>
                    <w:sz w:val="20"/>
                    <w:lang w:val="en-GB"/>
                  </w:rPr>
                  <w:t>Proposer</w:t>
                </w:r>
              </w:p>
              <w:p w14:paraId="02013DE7" w14:textId="7630502E" w:rsidR="00DB4F40" w:rsidRPr="00C17E91" w:rsidRDefault="006367FC" w:rsidP="00B43771">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46420923"/>
                    <w:placeholder>
                      <w:docPart w:val="DefaultPlaceholder_1081868574"/>
                    </w:placeholder>
                    <w:showingPlcHdr/>
                  </w:sdtPr>
                  <w:sdtEndPr/>
                  <w:sdtContent>
                    <w:r w:rsidR="00B43771" w:rsidRPr="0080491F">
                      <w:rPr>
                        <w:rStyle w:val="PlaceholderText"/>
                      </w:rPr>
                      <w:t>Click here to enter text.</w:t>
                    </w:r>
                  </w:sdtContent>
                </w:sdt>
                <w:r w:rsidR="00DB4F40" w:rsidRPr="00C17E91">
                  <w:rPr>
                    <w:rFonts w:ascii="Helvetica" w:hAnsi="Helvetica" w:cs="Helvetica"/>
                    <w:sz w:val="20"/>
                    <w:lang w:val="en-GB"/>
                  </w:rPr>
                  <w:br/>
                </w:r>
              </w:p>
            </w:tc>
            <w:tc>
              <w:tcPr>
                <w:tcW w:w="5103" w:type="dxa"/>
                <w:tcBorders>
                  <w:top w:val="nil"/>
                  <w:left w:val="single" w:sz="6" w:space="0" w:color="auto"/>
                  <w:bottom w:val="nil"/>
                  <w:right w:val="single" w:sz="12" w:space="0" w:color="auto"/>
                </w:tcBorders>
              </w:tcPr>
              <w:p w14:paraId="7A51AFAF" w14:textId="23219653" w:rsidR="000C6A2F" w:rsidRPr="00C17E91" w:rsidRDefault="00DB4F40" w:rsidP="000C6A2F">
                <w:pPr>
                  <w:tabs>
                    <w:tab w:val="left" w:pos="142"/>
                  </w:tabs>
                  <w:spacing w:before="40" w:after="120"/>
                  <w:ind w:left="284"/>
                  <w:rPr>
                    <w:rFonts w:ascii="Helvetica" w:hAnsi="Helvetica" w:cs="Helvetica"/>
                    <w:b/>
                    <w:sz w:val="20"/>
                    <w:lang w:val="en-GB"/>
                  </w:rPr>
                </w:pPr>
                <w:r w:rsidRPr="00C17E91">
                  <w:rPr>
                    <w:rFonts w:ascii="Helvetica" w:hAnsi="Helvetica" w:cs="Helvetica"/>
                    <w:b/>
                    <w:sz w:val="20"/>
                    <w:lang w:val="en-GB"/>
                  </w:rPr>
                  <w:t xml:space="preserve">ISO/TC </w:t>
                </w:r>
                <w:sdt>
                  <w:sdtPr>
                    <w:rPr>
                      <w:rStyle w:val="Style2"/>
                    </w:rPr>
                    <w:id w:val="-1781180176"/>
                    <w:placeholder>
                      <w:docPart w:val="D0794A216D97422FBAED5D59976FAE2E"/>
                    </w:placeholder>
                    <w:showingPlcHdr/>
                  </w:sdtPr>
                  <w:sdtEndPr>
                    <w:rPr>
                      <w:rStyle w:val="DefaultParagraphFont"/>
                      <w:rFonts w:cs="Helvetica"/>
                      <w:b/>
                      <w:sz w:val="22"/>
                      <w:lang w:val="en-GB"/>
                    </w:rPr>
                  </w:sdtEndPr>
                  <w:sdtContent>
                    <w:r w:rsidRPr="00C17E91">
                      <w:rPr>
                        <w:rStyle w:val="PlaceholderText"/>
                        <w:rFonts w:ascii="Helvetica" w:hAnsi="Helvetica" w:cs="Helvetica"/>
                        <w:sz w:val="20"/>
                      </w:rPr>
                      <w:t>Click here to enter text.</w:t>
                    </w:r>
                  </w:sdtContent>
                </w:sdt>
                <w:r w:rsidRPr="00C17E91">
                  <w:rPr>
                    <w:rFonts w:ascii="Helvetica" w:hAnsi="Helvetica" w:cs="Helvetica"/>
                    <w:b/>
                    <w:sz w:val="20"/>
                    <w:lang w:val="en-GB"/>
                  </w:rPr>
                  <w:t xml:space="preserve">/SC </w:t>
                </w:r>
                <w:sdt>
                  <w:sdtPr>
                    <w:rPr>
                      <w:rStyle w:val="Style2"/>
                    </w:rPr>
                    <w:id w:val="1385680417"/>
                    <w:placeholder>
                      <w:docPart w:val="D0794A216D97422FBAED5D59976FAE2E"/>
                    </w:placeholder>
                    <w:showingPlcHdr/>
                  </w:sdtPr>
                  <w:sdtEndPr>
                    <w:rPr>
                      <w:rStyle w:val="DefaultParagraphFont"/>
                      <w:rFonts w:cs="Helvetica"/>
                      <w:b/>
                      <w:sz w:val="22"/>
                      <w:lang w:val="en-GB"/>
                    </w:rPr>
                  </w:sdtEndPr>
                  <w:sdtContent>
                    <w:r w:rsidRPr="00C17E91">
                      <w:rPr>
                        <w:rStyle w:val="PlaceholderText"/>
                        <w:rFonts w:ascii="Helvetica" w:hAnsi="Helvetica" w:cs="Helvetica"/>
                        <w:sz w:val="20"/>
                      </w:rPr>
                      <w:t>Click here to enter text.</w:t>
                    </w:r>
                  </w:sdtContent>
                </w:sdt>
              </w:p>
              <w:p w14:paraId="7FCD57F3" w14:textId="457CD500" w:rsidR="00DB4F40" w:rsidRPr="00C17E91" w:rsidRDefault="006367FC" w:rsidP="000C6A2F">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53877506"/>
                    <w14:checkbox>
                      <w14:checked w14:val="0"/>
                      <w14:checkedState w14:val="2612" w14:font="MS Gothic"/>
                      <w14:uncheckedState w14:val="2610" w14:font="MS Gothic"/>
                    </w14:checkbox>
                  </w:sdtPr>
                  <w:sdtEndPr/>
                  <w:sdtContent>
                    <w:r>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Proposal for a new PC</w:t>
                </w:r>
              </w:p>
            </w:tc>
          </w:tr>
          <w:tr w:rsidR="00DB4F40" w:rsidRPr="00C17E91" w14:paraId="5B5E24CB" w14:textId="77777777" w:rsidTr="00DB4F40">
            <w:trPr>
              <w:cantSplit/>
              <w:trHeight w:val="142"/>
            </w:trPr>
            <w:tc>
              <w:tcPr>
                <w:tcW w:w="4536" w:type="dxa"/>
                <w:tcBorders>
                  <w:top w:val="single" w:sz="6" w:space="0" w:color="auto"/>
                  <w:left w:val="single" w:sz="12" w:space="0" w:color="auto"/>
                  <w:bottom w:val="single" w:sz="12" w:space="0" w:color="auto"/>
                  <w:right w:val="single" w:sz="6" w:space="0" w:color="auto"/>
                </w:tcBorders>
              </w:tcPr>
              <w:p w14:paraId="2D65086F" w14:textId="77777777" w:rsidR="00DB4F40" w:rsidRDefault="00DB4F40" w:rsidP="000C6A2F">
                <w:pPr>
                  <w:tabs>
                    <w:tab w:val="left" w:pos="142"/>
                  </w:tabs>
                  <w:spacing w:before="40" w:after="120"/>
                  <w:ind w:left="284"/>
                  <w:rPr>
                    <w:rFonts w:ascii="Helvetica" w:hAnsi="Helvetica" w:cs="Helvetica"/>
                    <w:sz w:val="20"/>
                    <w:lang w:val="en-GB"/>
                  </w:rPr>
                </w:pPr>
                <w:r w:rsidRPr="00C17E91">
                  <w:rPr>
                    <w:rFonts w:ascii="Helvetica" w:hAnsi="Helvetica" w:cs="Helvetica"/>
                    <w:sz w:val="20"/>
                    <w:lang w:val="en-GB"/>
                  </w:rPr>
                  <w:t>Secretariat</w:t>
                </w:r>
              </w:p>
              <w:sdt>
                <w:sdtPr>
                  <w:rPr>
                    <w:rFonts w:ascii="Helvetica" w:hAnsi="Helvetica" w:cs="Helvetica"/>
                    <w:sz w:val="20"/>
                    <w:lang w:val="en-GB"/>
                  </w:rPr>
                  <w:id w:val="1087957572"/>
                  <w:placeholder>
                    <w:docPart w:val="DefaultPlaceholder_1081868574"/>
                  </w:placeholder>
                  <w:showingPlcHdr/>
                </w:sdtPr>
                <w:sdtEndPr/>
                <w:sdtContent>
                  <w:p w14:paraId="18014EF6" w14:textId="0BB903F5" w:rsidR="00DB4F40" w:rsidRPr="00C17E91" w:rsidRDefault="00B43771" w:rsidP="00B43771">
                    <w:pPr>
                      <w:tabs>
                        <w:tab w:val="left" w:pos="142"/>
                      </w:tabs>
                      <w:spacing w:before="40" w:after="120"/>
                      <w:ind w:left="284"/>
                      <w:rPr>
                        <w:rFonts w:ascii="Helvetica" w:hAnsi="Helvetica" w:cs="Helvetica"/>
                        <w:sz w:val="20"/>
                        <w:lang w:val="en-GB"/>
                      </w:rPr>
                    </w:pPr>
                    <w:r w:rsidRPr="0080491F">
                      <w:rPr>
                        <w:rStyle w:val="PlaceholderText"/>
                      </w:rPr>
                      <w:t>Click here to enter text.</w:t>
                    </w:r>
                  </w:p>
                </w:sdtContent>
              </w:sdt>
            </w:tc>
            <w:tc>
              <w:tcPr>
                <w:tcW w:w="5103" w:type="dxa"/>
                <w:tcBorders>
                  <w:top w:val="nil"/>
                  <w:left w:val="single" w:sz="6" w:space="0" w:color="auto"/>
                  <w:bottom w:val="single" w:sz="12" w:space="0" w:color="auto"/>
                  <w:right w:val="single" w:sz="12" w:space="0" w:color="auto"/>
                </w:tcBorders>
              </w:tcPr>
              <w:p w14:paraId="053EF588" w14:textId="77777777" w:rsidR="00DB4F40" w:rsidRPr="00C17E91" w:rsidRDefault="00DB4F40" w:rsidP="000C6A2F">
                <w:pPr>
                  <w:tabs>
                    <w:tab w:val="left" w:pos="142"/>
                  </w:tabs>
                  <w:spacing w:before="40" w:after="120"/>
                  <w:ind w:left="284"/>
                  <w:rPr>
                    <w:rFonts w:ascii="Helvetica" w:hAnsi="Helvetica" w:cs="Helvetica"/>
                    <w:b/>
                    <w:sz w:val="20"/>
                    <w:lang w:val="en-GB"/>
                  </w:rPr>
                </w:pPr>
              </w:p>
            </w:tc>
          </w:tr>
        </w:tbl>
        <w:p w14:paraId="45B6570A" w14:textId="77777777" w:rsidR="00DB4F40" w:rsidRPr="00C17E91" w:rsidRDefault="00DB4F40" w:rsidP="00DB4F40">
          <w:pPr>
            <w:tabs>
              <w:tab w:val="left" w:pos="567"/>
            </w:tabs>
            <w:spacing w:after="240"/>
            <w:ind w:left="567"/>
            <w:jc w:val="both"/>
            <w:rPr>
              <w:rFonts w:ascii="Helvetica" w:hAnsi="Helvetica" w:cs="Helvetica"/>
              <w:sz w:val="20"/>
              <w:lang w:val="en-GB"/>
            </w:rPr>
          </w:pPr>
        </w:p>
        <w:p w14:paraId="7F35E58F"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A proposal for a new work item within the scope of an existing committee shall be submitted to the secretariat of that committee with a copy to the Central Secretariat and, in the case of a subcommittee, a copy to the secretariat of the parent technical committee. Proposals not within the scope of an existing committee shall be submitted to the secretariat of the ISO Technical Management Board.</w:t>
          </w:r>
        </w:p>
        <w:p w14:paraId="51B4915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proposer of a new work item may be a member body of ISO, the secretariat itself, another technical committee or subcommittee, an organization in liaison, the Technical Management Board or one of the advisory groups, or the Secretary-General.</w:t>
          </w:r>
        </w:p>
        <w:p w14:paraId="173984B7"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proposal will be circulated to the P-members of the technical committee or subcommittee for voting, and to the O-members for information.</w:t>
          </w:r>
        </w:p>
        <w:p w14:paraId="14A5117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IMPORTANT NOTE:</w:t>
          </w:r>
          <w:r w:rsidRPr="00C17E91">
            <w:rPr>
              <w:rFonts w:ascii="Helvetica" w:hAnsi="Helvetica" w:cs="Helvetica"/>
              <w:b/>
              <w:bCs/>
              <w:i/>
              <w:iCs/>
              <w:sz w:val="20"/>
              <w:lang w:val="en-GB"/>
            </w:rPr>
            <w:t xml:space="preserve"> </w:t>
          </w:r>
          <w:r w:rsidRPr="00C17E91">
            <w:rPr>
              <w:rFonts w:ascii="Helvetica" w:hAnsi="Helvetica" w:cs="Helvetica"/>
              <w:b/>
              <w:bCs/>
              <w:sz w:val="20"/>
              <w:lang w:val="en-GB"/>
            </w:rPr>
            <w:t>Proposals without adequate justification risk rejection or referral to originator</w:t>
          </w:r>
          <w:r w:rsidRPr="00C17E91">
            <w:rPr>
              <w:rFonts w:ascii="Helvetica" w:hAnsi="Helvetica" w:cs="Helvetica"/>
              <w:sz w:val="20"/>
              <w:lang w:val="en-GB"/>
            </w:rPr>
            <w:t>.</w:t>
          </w:r>
          <w:r w:rsidRPr="00C17E91">
            <w:rPr>
              <w:rFonts w:ascii="Helvetica" w:hAnsi="Helvetica" w:cs="Helvetica"/>
              <w:sz w:val="20"/>
              <w:lang w:val="en-GB"/>
            </w:rPr>
            <w:br/>
            <w:t xml:space="preserve">Guidelines for proposing and justifying a new work item are contained </w:t>
          </w:r>
          <w:r w:rsidRPr="00C17E91">
            <w:rPr>
              <w:rFonts w:ascii="Helvetica" w:hAnsi="Helvetica" w:cs="Helvetica"/>
              <w:b/>
              <w:sz w:val="20"/>
              <w:lang w:val="en-GB"/>
            </w:rPr>
            <w:t xml:space="preserve">in </w:t>
          </w:r>
          <w:hyperlink r:id="rId14" w:anchor="toc_marker-55" w:history="1">
            <w:r w:rsidRPr="00C17E91">
              <w:rPr>
                <w:rStyle w:val="Hyperlink"/>
                <w:rFonts w:ascii="Helvetica" w:hAnsi="Helvetica" w:cs="Helvetica"/>
                <w:b/>
                <w:sz w:val="20"/>
                <w:lang w:val="en-GB"/>
              </w:rPr>
              <w:t>Annex C of the ISO/IEC Directives, Part 1</w:t>
            </w:r>
          </w:hyperlink>
          <w:r w:rsidRPr="00C17E91">
            <w:rPr>
              <w:rFonts w:ascii="Helvetica" w:hAnsi="Helvetica" w:cs="Helvetica"/>
              <w:b/>
              <w:sz w:val="20"/>
              <w:lang w:val="en-GB"/>
            </w:rPr>
            <w:t>.</w:t>
          </w:r>
          <w:r w:rsidRPr="00C17E91">
            <w:rPr>
              <w:rFonts w:ascii="Helvetica" w:hAnsi="Helvetica" w:cs="Helvetica"/>
              <w:sz w:val="20"/>
              <w:lang w:val="en-GB"/>
            </w:rPr>
            <w:t xml:space="preserve"> </w:t>
          </w:r>
        </w:p>
        <w:p w14:paraId="1B9C93F2" w14:textId="77777777" w:rsidR="00DB4F40" w:rsidRPr="00C17E91" w:rsidRDefault="006367FC" w:rsidP="00DB4F40">
          <w:pPr>
            <w:tabs>
              <w:tab w:val="left" w:pos="567"/>
            </w:tabs>
            <w:spacing w:after="80"/>
            <w:ind w:left="567"/>
            <w:rPr>
              <w:rFonts w:ascii="Helvetica" w:eastAsia="MS Mincho" w:hAnsi="Helvetica" w:cs="Helvetica"/>
              <w:b/>
              <w:bCs/>
              <w:sz w:val="20"/>
              <w:u w:val="single"/>
              <w:lang w:val="en-GB" w:eastAsia="de-DE"/>
            </w:rPr>
          </w:pPr>
          <w:sdt>
            <w:sdtPr>
              <w:rPr>
                <w:rFonts w:ascii="Helvetica" w:hAnsi="Helvetica" w:cs="Helvetica"/>
                <w:sz w:val="20"/>
              </w:rPr>
              <w:id w:val="-203996675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The proposer has considered the guidance given in the </w:t>
          </w:r>
          <w:hyperlink r:id="rId15" w:anchor="toc_marker-55" w:history="1">
            <w:r w:rsidR="00DB4F40" w:rsidRPr="00C17E91">
              <w:rPr>
                <w:rStyle w:val="Hyperlink"/>
                <w:rFonts w:ascii="Helvetica" w:hAnsi="Helvetica" w:cs="Helvetica"/>
                <w:sz w:val="20"/>
              </w:rPr>
              <w:t>Annex C</w:t>
            </w:r>
          </w:hyperlink>
          <w:r w:rsidR="00DB4F40" w:rsidRPr="00C17E91">
            <w:rPr>
              <w:rFonts w:ascii="Helvetica" w:hAnsi="Helvetica" w:cs="Helvetica"/>
              <w:sz w:val="20"/>
            </w:rPr>
            <w:t xml:space="preserve"> during the preparation of the NWIP.</w:t>
          </w:r>
          <w:r w:rsidR="00DB4F40" w:rsidRPr="00C17E91">
            <w:rPr>
              <w:rFonts w:ascii="Helvetica" w:eastAsia="MS Mincho" w:hAnsi="Helvetica" w:cs="Helvetica"/>
              <w:b/>
              <w:bCs/>
              <w:sz w:val="20"/>
              <w:u w:val="single"/>
              <w:lang w:val="en-GB" w:eastAsia="de-DE"/>
            </w:rPr>
            <w:t xml:space="preserve"> </w:t>
          </w:r>
        </w:p>
        <w:p w14:paraId="60E472D8" w14:textId="77777777" w:rsidR="00DB4F40" w:rsidRPr="00C17E91" w:rsidRDefault="00DB4F40" w:rsidP="00DB4F40">
          <w:pPr>
            <w:tabs>
              <w:tab w:val="left" w:pos="567"/>
            </w:tabs>
            <w:spacing w:after="80"/>
            <w:ind w:left="567"/>
            <w:rPr>
              <w:rFonts w:ascii="Helvetica" w:eastAsia="MS Mincho" w:hAnsi="Helvetica" w:cs="Helvetica"/>
              <w:b/>
              <w:bCs/>
              <w:sz w:val="20"/>
              <w:u w:val="single"/>
              <w:lang w:val="en-GB" w:eastAsia="de-DE"/>
            </w:rPr>
          </w:pPr>
        </w:p>
        <w:p w14:paraId="3716B0B2" w14:textId="77777777" w:rsidR="00DB4F40" w:rsidRPr="00C17E91" w:rsidRDefault="00DB4F40" w:rsidP="00DB4F40">
          <w:pPr>
            <w:tabs>
              <w:tab w:val="left" w:pos="567"/>
            </w:tabs>
            <w:spacing w:after="80"/>
            <w:ind w:left="567"/>
            <w:rPr>
              <w:rFonts w:ascii="Helvetica" w:hAnsi="Helvetica" w:cs="Helvetica"/>
              <w:sz w:val="20"/>
              <w:u w:val="single"/>
              <w:lang w:val="en-GB"/>
            </w:rPr>
          </w:pPr>
          <w:r w:rsidRPr="00C17E91">
            <w:rPr>
              <w:rFonts w:ascii="Helvetica" w:hAnsi="Helvetica" w:cs="Helvetica"/>
              <w:b/>
              <w:bCs/>
              <w:sz w:val="20"/>
              <w:u w:val="single"/>
              <w:lang w:val="en-GB"/>
            </w:rPr>
            <w:t xml:space="preserve">Proposal  </w:t>
          </w:r>
          <w:r w:rsidRPr="00C17E91">
            <w:rPr>
              <w:rFonts w:ascii="Helvetica" w:hAnsi="Helvetica" w:cs="Helvetica"/>
              <w:sz w:val="20"/>
              <w:u w:val="single"/>
              <w:lang w:val="en-GB"/>
            </w:rPr>
            <w:t>(to be completed by the proposer)</w:t>
          </w:r>
        </w:p>
        <w:tbl>
          <w:tblPr>
            <w:tblW w:w="9639" w:type="dxa"/>
            <w:tblInd w:w="559" w:type="dxa"/>
            <w:tblLayout w:type="fixed"/>
            <w:tblCellMar>
              <w:left w:w="113" w:type="dxa"/>
              <w:right w:w="113" w:type="dxa"/>
            </w:tblCellMar>
            <w:tblLook w:val="0000" w:firstRow="0" w:lastRow="0" w:firstColumn="0" w:lastColumn="0" w:noHBand="0" w:noVBand="0"/>
          </w:tblPr>
          <w:tblGrid>
            <w:gridCol w:w="4657"/>
            <w:gridCol w:w="4982"/>
          </w:tblGrid>
          <w:tr w:rsidR="00DB4F40" w:rsidRPr="00C17E91" w14:paraId="38C31C33" w14:textId="77777777" w:rsidTr="00DB4F40">
            <w:trPr>
              <w:cantSplit/>
            </w:trPr>
            <w:tc>
              <w:tcPr>
                <w:tcW w:w="9639" w:type="dxa"/>
                <w:gridSpan w:val="2"/>
                <w:tcBorders>
                  <w:top w:val="single" w:sz="6" w:space="0" w:color="auto"/>
                  <w:left w:val="single" w:sz="6" w:space="0" w:color="auto"/>
                  <w:bottom w:val="nil"/>
                  <w:right w:val="single" w:sz="6" w:space="0" w:color="auto"/>
                </w:tcBorders>
              </w:tcPr>
              <w:p w14:paraId="7C85698A"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b/>
                    <w:sz w:val="20"/>
                  </w:rPr>
                  <w:t>Title of the proposed deliverable.</w:t>
                </w:r>
              </w:p>
              <w:p w14:paraId="3F84D239" w14:textId="77777777" w:rsidR="00B43771" w:rsidRDefault="00DB4F40" w:rsidP="00B43771">
                <w:pPr>
                  <w:tabs>
                    <w:tab w:val="left" w:pos="171"/>
                    <w:tab w:val="left" w:pos="567"/>
                  </w:tabs>
                  <w:spacing w:after="80"/>
                  <w:ind w:left="567"/>
                  <w:rPr>
                    <w:rFonts w:ascii="Helvetica" w:hAnsi="Helvetica" w:cs="Helvetica"/>
                    <w:b/>
                    <w:sz w:val="20"/>
                  </w:rPr>
                </w:pPr>
                <w:r w:rsidRPr="00C17E91">
                  <w:rPr>
                    <w:rFonts w:ascii="Helvetica" w:hAnsi="Helvetica" w:cs="Helvetica"/>
                    <w:b/>
                    <w:sz w:val="20"/>
                  </w:rPr>
                  <w:t>English title:</w:t>
                </w:r>
              </w:p>
              <w:p w14:paraId="0CC54627" w14:textId="4899A556" w:rsidR="00DB4F40" w:rsidRPr="00B43771" w:rsidRDefault="006367FC" w:rsidP="00B43771">
                <w:pPr>
                  <w:tabs>
                    <w:tab w:val="left" w:pos="171"/>
                    <w:tab w:val="left" w:pos="567"/>
                  </w:tabs>
                  <w:spacing w:after="80"/>
                  <w:ind w:left="567"/>
                  <w:rPr>
                    <w:rFonts w:ascii="Helvetica" w:hAnsi="Helvetica" w:cs="Helvetica"/>
                    <w:b/>
                    <w:sz w:val="20"/>
                  </w:rPr>
                </w:pPr>
                <w:sdt>
                  <w:sdtPr>
                    <w:rPr>
                      <w:rStyle w:val="Style2"/>
                    </w:rPr>
                    <w:id w:val="961608930"/>
                    <w:placeholder>
                      <w:docPart w:val="DefaultPlaceholder_1081868574"/>
                    </w:placeholder>
                    <w:showingPlcHdr/>
                  </w:sdtPr>
                  <w:sdtEndPr>
                    <w:rPr>
                      <w:rStyle w:val="DefaultParagraphFont"/>
                      <w:rFonts w:cs="Helvetica"/>
                      <w:i/>
                      <w:sz w:val="22"/>
                      <w:lang w:val="en-GB"/>
                    </w:rPr>
                  </w:sdtEndPr>
                  <w:sdtContent>
                    <w:r w:rsidR="00BB4D62" w:rsidRPr="0080491F">
                      <w:rPr>
                        <w:rStyle w:val="PlaceholderText"/>
                      </w:rPr>
                      <w:t>Click here to enter text.</w:t>
                    </w:r>
                  </w:sdtContent>
                </w:sdt>
                <w:r w:rsidR="00DB4F40" w:rsidRPr="00C17E91">
                  <w:rPr>
                    <w:rFonts w:ascii="Helvetica" w:hAnsi="Helvetica" w:cs="Helvetica"/>
                    <w:i/>
                    <w:sz w:val="20"/>
                    <w:lang w:val="en-GB"/>
                  </w:rPr>
                  <w:tab/>
                </w:r>
              </w:p>
              <w:p w14:paraId="072100EA" w14:textId="77777777" w:rsidR="00DB4F40" w:rsidRDefault="00DB4F40" w:rsidP="00DB4F40">
                <w:pPr>
                  <w:tabs>
                    <w:tab w:val="left" w:pos="171"/>
                    <w:tab w:val="left" w:pos="567"/>
                  </w:tabs>
                  <w:spacing w:after="80"/>
                  <w:ind w:left="567"/>
                  <w:rPr>
                    <w:rFonts w:ascii="Helvetica" w:hAnsi="Helvetica" w:cs="Helvetica"/>
                    <w:b/>
                    <w:sz w:val="20"/>
                    <w:lang w:val="en-GB"/>
                  </w:rPr>
                </w:pPr>
                <w:r w:rsidRPr="00C17E91">
                  <w:rPr>
                    <w:rFonts w:ascii="Helvetica" w:hAnsi="Helvetica" w:cs="Helvetica"/>
                    <w:b/>
                    <w:sz w:val="20"/>
                    <w:lang w:val="en-GB"/>
                  </w:rPr>
                  <w:t>French title (if available):</w:t>
                </w:r>
              </w:p>
              <w:sdt>
                <w:sdtPr>
                  <w:rPr>
                    <w:rStyle w:val="Style2"/>
                  </w:rPr>
                  <w:id w:val="398714481"/>
                  <w:placeholder>
                    <w:docPart w:val="DefaultPlaceholder_1081868574"/>
                  </w:placeholder>
                  <w:showingPlcHdr/>
                </w:sdtPr>
                <w:sdtEndPr>
                  <w:rPr>
                    <w:rStyle w:val="DefaultParagraphFont"/>
                    <w:rFonts w:cs="Helvetica"/>
                    <w:b/>
                    <w:sz w:val="22"/>
                    <w:lang w:val="en-GB"/>
                  </w:rPr>
                </w:sdtEndPr>
                <w:sdtContent>
                  <w:p w14:paraId="52C7D9E1" w14:textId="3D58CADC" w:rsidR="008142EA" w:rsidRDefault="00BB4D62" w:rsidP="00DB4F40">
                    <w:pPr>
                      <w:tabs>
                        <w:tab w:val="left" w:pos="171"/>
                        <w:tab w:val="left" w:pos="567"/>
                      </w:tabs>
                      <w:spacing w:after="80"/>
                      <w:ind w:left="567"/>
                      <w:rPr>
                        <w:rFonts w:ascii="Helvetica" w:hAnsi="Helvetica" w:cs="Helvetica"/>
                        <w:b/>
                        <w:sz w:val="20"/>
                        <w:lang w:val="en-GB"/>
                      </w:rPr>
                    </w:pPr>
                    <w:r w:rsidRPr="0080491F">
                      <w:rPr>
                        <w:rStyle w:val="PlaceholderText"/>
                      </w:rPr>
                      <w:t>Click here to enter text.</w:t>
                    </w:r>
                  </w:p>
                </w:sdtContent>
              </w:sdt>
              <w:p w14:paraId="0AD07FD3" w14:textId="5D9415AE" w:rsidR="00DB4F40" w:rsidRPr="008142EA" w:rsidRDefault="00DB4F40" w:rsidP="008142EA">
                <w:pPr>
                  <w:tabs>
                    <w:tab w:val="left" w:pos="171"/>
                    <w:tab w:val="left" w:pos="567"/>
                  </w:tabs>
                  <w:spacing w:after="80"/>
                  <w:ind w:left="567"/>
                  <w:rPr>
                    <w:rFonts w:ascii="Helvetica" w:hAnsi="Helvetica" w:cs="Helvetica"/>
                    <w:b/>
                    <w:sz w:val="20"/>
                    <w:lang w:val="en-GB"/>
                  </w:rPr>
                </w:pPr>
              </w:p>
              <w:p w14:paraId="7BC4677D"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i/>
                    <w:sz w:val="20"/>
                    <w:lang w:val="en-GB"/>
                  </w:rPr>
                  <w:t>(In the case of an amendment, revision or a new part of an existing document, show the reference number and current title)</w:t>
                </w:r>
              </w:p>
            </w:tc>
          </w:tr>
          <w:tr w:rsidR="00DB4F40" w:rsidRPr="00C17E91" w14:paraId="4D1F187B"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01D98AF" w14:textId="77777777" w:rsidR="00DB4F40" w:rsidRDefault="00DB4F40" w:rsidP="00DB4F40">
                <w:pPr>
                  <w:tabs>
                    <w:tab w:val="left" w:pos="171"/>
                    <w:tab w:val="left" w:pos="567"/>
                  </w:tabs>
                  <w:spacing w:after="80"/>
                  <w:ind w:left="567"/>
                  <w:rPr>
                    <w:rFonts w:ascii="Helvetica" w:hAnsi="Helvetica" w:cs="Helvetica"/>
                    <w:b/>
                    <w:bCs/>
                    <w:sz w:val="20"/>
                  </w:rPr>
                </w:pPr>
                <w:r w:rsidRPr="00C17E91">
                  <w:rPr>
                    <w:rFonts w:ascii="Helvetica" w:hAnsi="Helvetica" w:cs="Helvetica"/>
                    <w:b/>
                    <w:bCs/>
                    <w:sz w:val="20"/>
                  </w:rPr>
                  <w:lastRenderedPageBreak/>
                  <w:t>Scope of the proposed deliverable.</w:t>
                </w:r>
              </w:p>
              <w:sdt>
                <w:sdtPr>
                  <w:rPr>
                    <w:rFonts w:ascii="Helvetica" w:hAnsi="Helvetica" w:cs="Helvetica"/>
                    <w:sz w:val="20"/>
                    <w:lang w:val="en-GB"/>
                  </w:rPr>
                  <w:id w:val="1568543172"/>
                  <w:placeholder>
                    <w:docPart w:val="DefaultPlaceholder_1081868574"/>
                  </w:placeholder>
                  <w:showingPlcHdr/>
                </w:sdtPr>
                <w:sdtEndPr/>
                <w:sdtContent>
                  <w:p w14:paraId="46D67440" w14:textId="711D9DB3" w:rsidR="00B43771" w:rsidRPr="00C17E91" w:rsidRDefault="00B43771" w:rsidP="00DB4F40">
                    <w:pPr>
                      <w:tabs>
                        <w:tab w:val="left" w:pos="171"/>
                        <w:tab w:val="left" w:pos="567"/>
                      </w:tabs>
                      <w:spacing w:after="80"/>
                      <w:ind w:left="567"/>
                      <w:rPr>
                        <w:rFonts w:ascii="Helvetica" w:hAnsi="Helvetica" w:cs="Helvetica"/>
                        <w:sz w:val="20"/>
                        <w:lang w:val="en-GB"/>
                      </w:rPr>
                    </w:pPr>
                    <w:r w:rsidRPr="0080491F">
                      <w:rPr>
                        <w:rStyle w:val="PlaceholderText"/>
                      </w:rPr>
                      <w:t>Click here to enter text.</w:t>
                    </w:r>
                  </w:p>
                </w:sdtContent>
              </w:sdt>
              <w:p w14:paraId="7A774857" w14:textId="5968997E" w:rsidR="00DB4F40" w:rsidRPr="00C17E91" w:rsidRDefault="00DB4F40" w:rsidP="00DB4F40">
                <w:pPr>
                  <w:tabs>
                    <w:tab w:val="left" w:pos="171"/>
                    <w:tab w:val="left" w:pos="567"/>
                  </w:tabs>
                  <w:spacing w:after="80"/>
                  <w:ind w:left="567"/>
                  <w:rPr>
                    <w:rFonts w:ascii="Helvetica" w:hAnsi="Helvetica" w:cs="Helvetica"/>
                    <w:b/>
                    <w:bCs/>
                    <w:sz w:val="20"/>
                    <w:lang w:val="en-GB"/>
                  </w:rPr>
                </w:pPr>
              </w:p>
            </w:tc>
          </w:tr>
          <w:tr w:rsidR="00DB4F40" w:rsidRPr="00C17E91" w14:paraId="051F96A3"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CFB0FA9"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sz w:val="20"/>
                  </w:rPr>
                  <w:t>Purpose and justification of the proposal</w:t>
                </w:r>
                <w:r w:rsidRPr="00C17E91">
                  <w:rPr>
                    <w:rFonts w:ascii="Helvetica" w:hAnsi="Helvetica" w:cs="Helvetica"/>
                    <w:b/>
                    <w:bCs/>
                    <w:sz w:val="20"/>
                  </w:rPr>
                  <w:t>*</w:t>
                </w:r>
              </w:p>
              <w:sdt>
                <w:sdtPr>
                  <w:rPr>
                    <w:rStyle w:val="Style2"/>
                  </w:rPr>
                  <w:id w:val="-1697459558"/>
                  <w:placeholder>
                    <w:docPart w:val="DefaultPlaceholder_1081868574"/>
                  </w:placeholder>
                  <w:showingPlcHdr/>
                </w:sdtPr>
                <w:sdtEndPr>
                  <w:rPr>
                    <w:rStyle w:val="DefaultParagraphFont"/>
                    <w:rFonts w:cs="Helvetica"/>
                    <w:b/>
                    <w:bCs/>
                  </w:rPr>
                </w:sdtEndPr>
                <w:sdtContent>
                  <w:p w14:paraId="2C802650" w14:textId="6AD5EA2E" w:rsidR="00B43771" w:rsidRPr="00C17E91" w:rsidRDefault="00B43771" w:rsidP="00DB4F40">
                    <w:pPr>
                      <w:tabs>
                        <w:tab w:val="left" w:pos="567"/>
                      </w:tabs>
                      <w:spacing w:after="80"/>
                      <w:ind w:left="567"/>
                      <w:rPr>
                        <w:rFonts w:ascii="Helvetica" w:hAnsi="Helvetica" w:cs="Helvetica"/>
                        <w:b/>
                        <w:bCs/>
                        <w:sz w:val="20"/>
                      </w:rPr>
                    </w:pPr>
                    <w:r w:rsidRPr="0080491F">
                      <w:rPr>
                        <w:rStyle w:val="PlaceholderText"/>
                      </w:rPr>
                      <w:t>Click here to enter text.</w:t>
                    </w:r>
                  </w:p>
                </w:sdtContent>
              </w:sdt>
              <w:p w14:paraId="06948C3B" w14:textId="30B1B52C" w:rsidR="00DB4F40" w:rsidRPr="00C17E91" w:rsidRDefault="00DB4F40" w:rsidP="00B43771">
                <w:pPr>
                  <w:tabs>
                    <w:tab w:val="left" w:pos="567"/>
                  </w:tabs>
                  <w:spacing w:after="80"/>
                  <w:ind w:left="0"/>
                  <w:rPr>
                    <w:rFonts w:ascii="Helvetica" w:hAnsi="Helvetica" w:cs="Helvetica"/>
                    <w:b/>
                    <w:bCs/>
                    <w:sz w:val="20"/>
                    <w:lang w:val="en-GB"/>
                  </w:rPr>
                </w:pPr>
              </w:p>
              <w:p w14:paraId="0BD47201"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Consider the following: Is there a verified market need for the proposal? What problem does this standard solve? What value will the document bring to end-users? See Annex C of the ISO/IEC Directives part 1 for more information.  </w:t>
                </w:r>
              </w:p>
              <w:p w14:paraId="7026372C"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See the following guidance on justification statements on ISO Connect: </w:t>
                </w:r>
                <w:hyperlink r:id="rId16" w:history="1">
                  <w:r w:rsidRPr="00C17E91">
                    <w:rPr>
                      <w:rStyle w:val="Hyperlink"/>
                      <w:rFonts w:ascii="Helvetica" w:hAnsi="Helvetica" w:cs="Helvetica"/>
                      <w:i/>
                      <w:sz w:val="20"/>
                    </w:rPr>
                    <w:t>https://connect.iso.org/pages/viewpage.action?pageId=27590861</w:t>
                  </w:r>
                </w:hyperlink>
                <w:r w:rsidRPr="00C17E91">
                  <w:rPr>
                    <w:rFonts w:ascii="Helvetica" w:hAnsi="Helvetica" w:cs="Helvetica"/>
                    <w:i/>
                    <w:sz w:val="20"/>
                  </w:rPr>
                  <w:t xml:space="preserve"> </w:t>
                </w:r>
              </w:p>
            </w:tc>
          </w:tr>
          <w:tr w:rsidR="00DB4F40" w:rsidRPr="00C17E91" w14:paraId="0F4F5583"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7E2A43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Preparatory work </w:t>
                </w:r>
                <w:r w:rsidRPr="00C17E91">
                  <w:rPr>
                    <w:rFonts w:ascii="Helvetica" w:hAnsi="Helvetica" w:cs="Helvetica"/>
                    <w:sz w:val="20"/>
                    <w:lang w:val="en-GB"/>
                  </w:rPr>
                  <w:t>(at a minimum an outline should be included with the proposal)</w:t>
                </w:r>
              </w:p>
              <w:p w14:paraId="3CC37467" w14:textId="77777777" w:rsidR="00DB4F40" w:rsidRPr="00C17E91"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9823783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A draft is attached          </w:t>
                </w:r>
                <w:sdt>
                  <w:sdtPr>
                    <w:rPr>
                      <w:rFonts w:ascii="Helvetica" w:hAnsi="Helvetica" w:cs="Helvetica"/>
                      <w:sz w:val="20"/>
                      <w:lang w:val="en-GB"/>
                    </w:rPr>
                    <w:id w:val="282386800"/>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An outline is attached</w:t>
                </w:r>
                <w:r w:rsidR="00DB4F40" w:rsidRPr="00C17E91">
                  <w:rPr>
                    <w:rFonts w:ascii="Helvetica" w:hAnsi="Helvetica" w:cs="Helvetica"/>
                    <w:sz w:val="20"/>
                    <w:lang w:val="en-GB"/>
                  </w:rPr>
                  <w:tab/>
                </w:r>
                <w:sdt>
                  <w:sdtPr>
                    <w:rPr>
                      <w:rFonts w:ascii="Helvetica" w:hAnsi="Helvetica" w:cs="Helvetica"/>
                      <w:sz w:val="20"/>
                      <w:lang w:val="en-GB"/>
                    </w:rPr>
                    <w:id w:val="8365238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w:t>
                </w:r>
                <w:r w:rsidR="00DB4F40" w:rsidRPr="00C17E91">
                  <w:rPr>
                    <w:rFonts w:ascii="Helvetica" w:hAnsi="Helvetica" w:cs="Helvetica"/>
                    <w:sz w:val="20"/>
                  </w:rPr>
                  <w:t>An existing document to serve as initial basis</w:t>
                </w:r>
              </w:p>
              <w:p w14:paraId="31556EC2"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 xml:space="preserve">The proposer or the proposer's organization is prepared to undertake the preparatory work required:   </w:t>
                </w:r>
              </w:p>
              <w:p w14:paraId="3586CC10" w14:textId="77777777" w:rsidR="00DB4F40" w:rsidRPr="00C17E91" w:rsidRDefault="006367FC"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85904854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Yes    </w:t>
                </w:r>
                <w:sdt>
                  <w:sdtPr>
                    <w:rPr>
                      <w:rFonts w:ascii="Helvetica" w:hAnsi="Helvetica" w:cs="Helvetica"/>
                      <w:sz w:val="20"/>
                      <w:lang w:val="en-GB"/>
                    </w:rPr>
                    <w:id w:val="-11040342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No</w:t>
                </w:r>
              </w:p>
            </w:tc>
          </w:tr>
          <w:tr w:rsidR="00DB4F40" w:rsidRPr="00C17E91" w14:paraId="2EA80D00"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719031F1"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If a draft is attached to this proposal,:</w:t>
                </w:r>
              </w:p>
              <w:p w14:paraId="43D8E2F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Cs/>
                    <w:sz w:val="20"/>
                    <w:lang w:val="en-GB"/>
                  </w:rPr>
                  <w:t>P</w:t>
                </w:r>
                <w:r w:rsidRPr="00C17E91">
                  <w:rPr>
                    <w:rFonts w:ascii="Helvetica" w:hAnsi="Helvetica" w:cs="Helvetica"/>
                    <w:bCs/>
                    <w:sz w:val="20"/>
                  </w:rPr>
                  <w:t>lease select from one of the following options (note that if no option is selected, the default will be the first option):</w:t>
                </w:r>
              </w:p>
              <w:p w14:paraId="7287CD4F" w14:textId="77777777" w:rsidR="00DB4F40" w:rsidRPr="00C17E91" w:rsidRDefault="00DB4F40" w:rsidP="00DB4F40">
                <w:pPr>
                  <w:tabs>
                    <w:tab w:val="left" w:pos="567"/>
                  </w:tabs>
                  <w:spacing w:after="80"/>
                  <w:ind w:left="567"/>
                  <w:rPr>
                    <w:rFonts w:ascii="Helvetica" w:hAnsi="Helvetica" w:cs="Helvetica"/>
                    <w:bCs/>
                    <w:sz w:val="20"/>
                  </w:rPr>
                </w:pPr>
              </w:p>
              <w:p w14:paraId="5EDC36A6" w14:textId="77777777" w:rsidR="00DB4F40" w:rsidRPr="00C17E91" w:rsidRDefault="006367FC" w:rsidP="00DB4F40">
                <w:pPr>
                  <w:tabs>
                    <w:tab w:val="left" w:pos="567"/>
                  </w:tabs>
                  <w:spacing w:after="80"/>
                  <w:ind w:left="567"/>
                  <w:rPr>
                    <w:rFonts w:ascii="Helvetica" w:hAnsi="Helvetica" w:cs="Helvetica"/>
                    <w:bCs/>
                    <w:sz w:val="20"/>
                  </w:rPr>
                </w:pPr>
                <w:sdt>
                  <w:sdtPr>
                    <w:rPr>
                      <w:rFonts w:ascii="Helvetica" w:hAnsi="Helvetica" w:cs="Helvetica"/>
                      <w:bCs/>
                      <w:sz w:val="20"/>
                    </w:rPr>
                    <w:id w:val="147610476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rPr>
                      <w:t>☐</w:t>
                    </w:r>
                  </w:sdtContent>
                </w:sdt>
                <w:r w:rsidR="00DB4F40" w:rsidRPr="00C17E91">
                  <w:rPr>
                    <w:rFonts w:ascii="Helvetica" w:hAnsi="Helvetica" w:cs="Helvetica"/>
                    <w:bCs/>
                    <w:sz w:val="20"/>
                  </w:rPr>
                  <w:t xml:space="preserve">   Draft document will be registered as new project in the committee's work programme (stage 20.00)</w:t>
                </w:r>
              </w:p>
              <w:p w14:paraId="41296E53" w14:textId="77777777" w:rsidR="00DB4F40" w:rsidRPr="00C17E91" w:rsidRDefault="006367FC" w:rsidP="00DB4F40">
                <w:pPr>
                  <w:tabs>
                    <w:tab w:val="left" w:pos="567"/>
                  </w:tabs>
                  <w:spacing w:after="80"/>
                  <w:ind w:left="567"/>
                  <w:rPr>
                    <w:rFonts w:ascii="Helvetica" w:hAnsi="Helvetica" w:cs="Helvetica"/>
                    <w:bCs/>
                    <w:sz w:val="20"/>
                  </w:rPr>
                </w:pPr>
                <w:sdt>
                  <w:sdtPr>
                    <w:rPr>
                      <w:rFonts w:ascii="Helvetica" w:hAnsi="Helvetica" w:cs="Helvetica"/>
                      <w:bCs/>
                      <w:sz w:val="20"/>
                    </w:rPr>
                    <w:id w:val="-202893880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rPr>
                      <w:t>☐</w:t>
                    </w:r>
                  </w:sdtContent>
                </w:sdt>
                <w:r w:rsidR="00DB4F40" w:rsidRPr="00C17E91">
                  <w:rPr>
                    <w:rFonts w:ascii="Helvetica" w:hAnsi="Helvetica" w:cs="Helvetica"/>
                    <w:bCs/>
                    <w:sz w:val="20"/>
                  </w:rPr>
                  <w:t xml:space="preserve">   Draft document can be registered as a Working Draft (WD – stage  20.20)</w:t>
                </w:r>
              </w:p>
              <w:p w14:paraId="6D7A2ED5" w14:textId="77777777" w:rsidR="00DB4F40" w:rsidRPr="00C17E91" w:rsidRDefault="006367FC" w:rsidP="00DB4F40">
                <w:pPr>
                  <w:tabs>
                    <w:tab w:val="left" w:pos="567"/>
                  </w:tabs>
                  <w:spacing w:after="80"/>
                  <w:ind w:left="567"/>
                  <w:rPr>
                    <w:rFonts w:ascii="Helvetica" w:hAnsi="Helvetica" w:cs="Helvetica"/>
                    <w:bCs/>
                    <w:sz w:val="20"/>
                  </w:rPr>
                </w:pPr>
                <w:sdt>
                  <w:sdtPr>
                    <w:rPr>
                      <w:rFonts w:ascii="Helvetica" w:hAnsi="Helvetica" w:cs="Helvetica"/>
                      <w:bCs/>
                      <w:sz w:val="20"/>
                    </w:rPr>
                    <w:id w:val="-4119276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rPr>
                      <w:t>☐</w:t>
                    </w:r>
                  </w:sdtContent>
                </w:sdt>
                <w:r w:rsidR="00DB4F40" w:rsidRPr="00C17E91">
                  <w:rPr>
                    <w:rFonts w:ascii="Helvetica" w:hAnsi="Helvetica" w:cs="Helvetica"/>
                    <w:bCs/>
                    <w:sz w:val="20"/>
                  </w:rPr>
                  <w:t xml:space="preserve">   Draft document can be registered as a Committee Draft (CD – stage 30.00)</w:t>
                </w:r>
              </w:p>
              <w:p w14:paraId="03638291" w14:textId="77777777" w:rsidR="00DB4F40" w:rsidRPr="00C17E91" w:rsidRDefault="006367FC" w:rsidP="00DB4F40">
                <w:pPr>
                  <w:tabs>
                    <w:tab w:val="left" w:pos="567"/>
                  </w:tabs>
                  <w:spacing w:after="80"/>
                  <w:ind w:left="567"/>
                  <w:rPr>
                    <w:rFonts w:ascii="Helvetica" w:hAnsi="Helvetica" w:cs="Helvetica"/>
                    <w:b/>
                    <w:bCs/>
                    <w:sz w:val="20"/>
                    <w:lang w:val="en-GB"/>
                  </w:rPr>
                </w:pPr>
                <w:sdt>
                  <w:sdtPr>
                    <w:rPr>
                      <w:rFonts w:ascii="Helvetica" w:hAnsi="Helvetica" w:cs="Helvetica"/>
                      <w:sz w:val="20"/>
                    </w:rPr>
                    <w:id w:val="-162299153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D</w:t>
                </w:r>
                <w:r w:rsidR="00DB4F40" w:rsidRPr="00C17E91">
                  <w:rPr>
                    <w:rFonts w:ascii="Helvetica" w:hAnsi="Helvetica" w:cs="Helvetica"/>
                    <w:bCs/>
                    <w:sz w:val="20"/>
                  </w:rPr>
                  <w:t>raft document can be registered as a Draft International Standard (DIS – stage 40.00)</w:t>
                </w:r>
              </w:p>
              <w:p w14:paraId="1B94986B" w14:textId="77777777"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5F177065"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0007817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Is this a Management Systems Standard (MSS)?</w:t>
                </w:r>
              </w:p>
              <w:p w14:paraId="3AFE31C8" w14:textId="77777777" w:rsidR="00DB4F40" w:rsidRPr="00C17E91"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45794044"/>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Yes  </w:t>
                </w:r>
                <w:r w:rsidR="00DB4F40" w:rsidRPr="00C17E91">
                  <w:rPr>
                    <w:rFonts w:ascii="Helvetica" w:hAnsi="Helvetica" w:cs="Helvetica"/>
                    <w:sz w:val="20"/>
                    <w:lang w:val="en-GB"/>
                  </w:rPr>
                  <w:tab/>
                </w:r>
                <w:sdt>
                  <w:sdtPr>
                    <w:rPr>
                      <w:rFonts w:ascii="Helvetica" w:hAnsi="Helvetica" w:cs="Helvetica"/>
                      <w:sz w:val="20"/>
                      <w:lang w:val="en-GB"/>
                    </w:rPr>
                    <w:id w:val="13399883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No</w:t>
                </w:r>
                <w:r w:rsidR="00DB4F40" w:rsidRPr="00C17E91">
                  <w:rPr>
                    <w:rFonts w:ascii="Helvetica" w:hAnsi="Helvetica" w:cs="Helvetica"/>
                    <w:sz w:val="20"/>
                    <w:lang w:val="en-GB"/>
                  </w:rPr>
                  <w:tab/>
                </w:r>
              </w:p>
              <w:p w14:paraId="44C89C0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sz w:val="20"/>
                    <w:lang w:val="en-GB"/>
                  </w:rPr>
                  <w:t xml:space="preserve">NOTE: if Yes, the NWIP along with the </w:t>
                </w:r>
                <w:r w:rsidRPr="00C17E91">
                  <w:rPr>
                    <w:rFonts w:ascii="Helvetica" w:hAnsi="Helvetica" w:cs="Helvetica"/>
                    <w:sz w:val="20"/>
                    <w:u w:val="single"/>
                    <w:lang w:val="en-GB"/>
                  </w:rPr>
                  <w:t>Justification study</w:t>
                </w:r>
                <w:r w:rsidRPr="00C17E91">
                  <w:rPr>
                    <w:rFonts w:ascii="Helvetica" w:hAnsi="Helvetica" w:cs="Helvetica"/>
                    <w:sz w:val="20"/>
                    <w:lang w:val="en-GB"/>
                  </w:rPr>
                  <w:t xml:space="preserve"> (see </w:t>
                </w:r>
                <w:hyperlink r:id="rId17" w:anchor="toc_marker-76" w:history="1">
                  <w:r w:rsidRPr="00C17E91">
                    <w:rPr>
                      <w:rStyle w:val="Hyperlink"/>
                      <w:rFonts w:ascii="Helvetica" w:hAnsi="Helvetica" w:cs="Helvetica"/>
                      <w:sz w:val="20"/>
                      <w:lang w:val="en-GB"/>
                    </w:rPr>
                    <w:t>Annex SL</w:t>
                  </w:r>
                </w:hyperlink>
                <w:r w:rsidRPr="00C17E91">
                  <w:rPr>
                    <w:rFonts w:ascii="Helvetica" w:hAnsi="Helvetica" w:cs="Helvetica"/>
                    <w:sz w:val="20"/>
                    <w:lang w:val="en-GB"/>
                  </w:rPr>
                  <w:t xml:space="preserve"> of the Consolidated ISO Supplement) must be sent to the MSS Task Force secretariat (</w:t>
                </w:r>
                <w:hyperlink r:id="rId18" w:history="1">
                  <w:r w:rsidRPr="00C17E91">
                    <w:rPr>
                      <w:rStyle w:val="Hyperlink"/>
                      <w:rFonts w:ascii="Helvetica" w:hAnsi="Helvetica" w:cs="Helvetica"/>
                      <w:sz w:val="20"/>
                      <w:lang w:val="en-GB"/>
                    </w:rPr>
                    <w:t>tmb@iso.org</w:t>
                  </w:r>
                </w:hyperlink>
                <w:r w:rsidRPr="00C17E91">
                  <w:rPr>
                    <w:rFonts w:ascii="Helvetica" w:hAnsi="Helvetica" w:cs="Helvetica"/>
                    <w:sz w:val="20"/>
                    <w:lang w:val="en-GB"/>
                  </w:rPr>
                  <w:t>) for approval before the NWIP ballot can be launched.</w:t>
                </w:r>
              </w:p>
            </w:tc>
          </w:tr>
          <w:tr w:rsidR="00DB4F40" w:rsidRPr="00C17E91" w14:paraId="3F04F050"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13FAC15"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Indication(s) of the preferred type or types of deliverable(s) to be produced under the proposal.</w:t>
                </w:r>
              </w:p>
              <w:p w14:paraId="527C886D" w14:textId="77777777" w:rsidR="00B43771"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6375042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International Standard             </w:t>
                </w:r>
                <w:sdt>
                  <w:sdtPr>
                    <w:rPr>
                      <w:rFonts w:ascii="Helvetica" w:hAnsi="Helvetica" w:cs="Helvetica"/>
                      <w:sz w:val="20"/>
                      <w:lang w:val="en-GB"/>
                    </w:rPr>
                    <w:id w:val="-151160425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Technical Specification       </w:t>
                </w:r>
              </w:p>
              <w:p w14:paraId="22B96FDB" w14:textId="2F3CBDDE" w:rsidR="00DB4F40" w:rsidRPr="00C17E91" w:rsidRDefault="006367FC" w:rsidP="00B43771">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83713682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Publicly Available Specification</w:t>
                </w:r>
                <w:r w:rsidR="00DB4F40" w:rsidRPr="00C17E91">
                  <w:rPr>
                    <w:rFonts w:ascii="Helvetica" w:hAnsi="Helvetica" w:cs="Helvetica"/>
                    <w:sz w:val="20"/>
                    <w:lang w:val="en-GB"/>
                  </w:rPr>
                  <w:tab/>
                </w:r>
                <w:sdt>
                  <w:sdtPr>
                    <w:rPr>
                      <w:rFonts w:ascii="Helvetica" w:hAnsi="Helvetica" w:cs="Helvetica"/>
                      <w:sz w:val="20"/>
                      <w:lang w:val="en-GB"/>
                    </w:rPr>
                    <w:id w:val="-193704700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Technical Report</w:t>
                </w:r>
              </w:p>
            </w:tc>
          </w:tr>
          <w:tr w:rsidR="00DB4F40" w:rsidRPr="00C17E91" w14:paraId="020CFD7A"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84CC278" w14:textId="77777777" w:rsidR="00B43771" w:rsidRDefault="00DB4F40" w:rsidP="00DB4F40">
                <w:pPr>
                  <w:tabs>
                    <w:tab w:val="left" w:pos="567"/>
                    <w:tab w:val="left" w:pos="4707"/>
                  </w:tabs>
                  <w:spacing w:after="80"/>
                  <w:ind w:left="567"/>
                  <w:rPr>
                    <w:rFonts w:ascii="Helvetica" w:hAnsi="Helvetica" w:cs="Helvetica"/>
                    <w:b/>
                    <w:bCs/>
                    <w:sz w:val="20"/>
                    <w:lang w:val="en-GB"/>
                  </w:rPr>
                </w:pPr>
                <w:r w:rsidRPr="00C17E91">
                  <w:rPr>
                    <w:rFonts w:ascii="Helvetica" w:hAnsi="Helvetica" w:cs="Helvetica"/>
                    <w:b/>
                    <w:bCs/>
                    <w:sz w:val="20"/>
                    <w:lang w:val="en-GB"/>
                  </w:rPr>
                  <w:t>Proposed development track</w:t>
                </w:r>
              </w:p>
              <w:p w14:paraId="3B83F90A" w14:textId="704478B1" w:rsidR="00DB4F40" w:rsidRPr="00C17E91" w:rsidRDefault="00DB4F40" w:rsidP="00DB4F40">
                <w:pPr>
                  <w:tabs>
                    <w:tab w:val="left" w:pos="567"/>
                    <w:tab w:val="left" w:pos="4707"/>
                  </w:tabs>
                  <w:spacing w:after="80"/>
                  <w:ind w:left="567"/>
                  <w:rPr>
                    <w:rFonts w:ascii="Helvetica" w:hAnsi="Helvetica" w:cs="Helvetica"/>
                    <w:sz w:val="20"/>
                    <w:lang w:val="en-GB"/>
                  </w:rPr>
                </w:pPr>
                <w:r w:rsidRPr="00C17E91">
                  <w:rPr>
                    <w:rFonts w:ascii="Helvetica" w:hAnsi="Helvetica" w:cs="Helvetica"/>
                    <w:b/>
                    <w:bCs/>
                    <w:sz w:val="20"/>
                    <w:lang w:val="en-GB"/>
                  </w:rPr>
                  <w:t xml:space="preserve"> </w:t>
                </w:r>
                <w:r w:rsidRPr="00C17E91">
                  <w:rPr>
                    <w:rFonts w:ascii="Helvetica" w:hAnsi="Helvetica" w:cs="Helvetica"/>
                    <w:sz w:val="20"/>
                    <w:lang w:val="en-GB"/>
                  </w:rPr>
                  <w:t xml:space="preserve"> </w:t>
                </w:r>
                <w:sdt>
                  <w:sdtPr>
                    <w:rPr>
                      <w:rFonts w:ascii="Helvetica" w:hAnsi="Helvetica" w:cs="Helvetica"/>
                      <w:sz w:val="20"/>
                      <w:lang w:val="en-GB"/>
                    </w:rPr>
                    <w:id w:val="1913040722"/>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00B43771">
                  <w:rPr>
                    <w:rFonts w:ascii="Helvetica" w:hAnsi="Helvetica" w:cs="Helvetica"/>
                    <w:sz w:val="20"/>
                    <w:lang w:val="en-GB"/>
                  </w:rPr>
                  <w:t xml:space="preserve"> 1 (24 months)                 </w:t>
                </w:r>
                <w:sdt>
                  <w:sdtPr>
                    <w:rPr>
                      <w:rFonts w:ascii="Helvetica" w:hAnsi="Helvetica" w:cs="Helvetica"/>
                      <w:sz w:val="20"/>
                      <w:lang w:val="en-GB"/>
                    </w:rPr>
                    <w:id w:val="-985158935"/>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Pr="00C17E91">
                  <w:rPr>
                    <w:rFonts w:ascii="Helvetica" w:hAnsi="Helvetica" w:cs="Helvetica"/>
                    <w:sz w:val="20"/>
                    <w:lang w:val="en-GB"/>
                  </w:rPr>
                  <w:t xml:space="preserve"> 2  (36 m</w:t>
                </w:r>
                <w:r w:rsidR="00B43771">
                  <w:rPr>
                    <w:rFonts w:ascii="Helvetica" w:hAnsi="Helvetica" w:cs="Helvetica"/>
                    <w:sz w:val="20"/>
                    <w:lang w:val="en-GB"/>
                  </w:rPr>
                  <w:t xml:space="preserve">onths - default)               </w:t>
                </w:r>
                <w:r w:rsidRPr="00C17E91">
                  <w:rPr>
                    <w:rFonts w:ascii="Helvetica" w:hAnsi="Helvetica" w:cs="Helvetica"/>
                    <w:sz w:val="20"/>
                    <w:lang w:val="en-GB"/>
                  </w:rPr>
                  <w:t xml:space="preserve">  </w:t>
                </w:r>
                <w:sdt>
                  <w:sdtPr>
                    <w:rPr>
                      <w:rFonts w:ascii="Helvetica" w:hAnsi="Helvetica" w:cs="Helvetica"/>
                      <w:sz w:val="20"/>
                      <w:lang w:val="en-GB"/>
                    </w:rPr>
                    <w:id w:val="1256560469"/>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Pr="00C17E91">
                  <w:rPr>
                    <w:rFonts w:ascii="Helvetica" w:hAnsi="Helvetica" w:cs="Helvetica"/>
                    <w:sz w:val="20"/>
                    <w:lang w:val="en-GB"/>
                  </w:rPr>
                  <w:t xml:space="preserve">  3 (48 months) </w:t>
                </w:r>
                <w:r w:rsidRPr="00C17E91">
                  <w:rPr>
                    <w:rFonts w:ascii="Helvetica" w:hAnsi="Helvetica" w:cs="Helvetica"/>
                    <w:sz w:val="20"/>
                    <w:lang w:val="en-GB"/>
                  </w:rPr>
                  <w:tab/>
                </w:r>
              </w:p>
              <w:p w14:paraId="50F5D584" w14:textId="77777777" w:rsidR="00DB4F40" w:rsidRPr="00C17E91" w:rsidRDefault="00DB4F40" w:rsidP="00DB4F40">
                <w:pPr>
                  <w:tabs>
                    <w:tab w:val="left" w:pos="567"/>
                  </w:tabs>
                  <w:spacing w:after="80"/>
                  <w:ind w:left="567"/>
                  <w:rPr>
                    <w:rFonts w:ascii="Helvetica" w:hAnsi="Helvetica" w:cs="Helvetica"/>
                    <w:b/>
                    <w:sz w:val="20"/>
                    <w:lang w:val="en-GB"/>
                  </w:rPr>
                </w:pPr>
                <w:r w:rsidRPr="00C17E91">
                  <w:rPr>
                    <w:rFonts w:ascii="Helvetica" w:hAnsi="Helvetica" w:cs="Helvetica"/>
                    <w:b/>
                    <w:sz w:val="20"/>
                    <w:lang w:val="en-GB"/>
                  </w:rPr>
                  <w:t xml:space="preserve">Note: Good project management is essential to meeting deadlines. </w:t>
                </w:r>
                <w:r w:rsidRPr="00C17E91">
                  <w:rPr>
                    <w:rFonts w:ascii="Helvetica" w:hAnsi="Helvetica" w:cs="Helvetica"/>
                    <w:b/>
                    <w:sz w:val="20"/>
                  </w:rPr>
                  <w:t>A committee may be granted only one extension of up to 9 months for the total project duration (to be approved by the ISO/TMB).</w:t>
                </w:r>
              </w:p>
            </w:tc>
          </w:tr>
          <w:tr w:rsidR="00DB4F40" w:rsidRPr="00C17E91" w14:paraId="71C3BA2B"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764E09A"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Known patented items  (see ISO/IEC Directives, Part 1 for important guidance)</w:t>
                </w:r>
              </w:p>
              <w:p w14:paraId="29C564D2" w14:textId="77777777" w:rsidR="000271E2" w:rsidRDefault="006367FC"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90799166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Yes  </w:t>
                </w:r>
                <w:r w:rsidR="00DB4F40" w:rsidRPr="00C17E91">
                  <w:rPr>
                    <w:rFonts w:ascii="Helvetica" w:hAnsi="Helvetica" w:cs="Helvetica"/>
                    <w:bCs/>
                    <w:sz w:val="20"/>
                    <w:lang w:val="en-GB"/>
                  </w:rPr>
                  <w:tab/>
                </w:r>
                <w:sdt>
                  <w:sdtPr>
                    <w:rPr>
                      <w:rFonts w:ascii="Helvetica" w:hAnsi="Helvetica" w:cs="Helvetica"/>
                      <w:bCs/>
                      <w:sz w:val="20"/>
                      <w:lang w:val="en-GB"/>
                    </w:rPr>
                    <w:id w:val="-1060251161"/>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No</w:t>
                </w:r>
                <w:r w:rsidR="00DB4F40" w:rsidRPr="00C17E91">
                  <w:rPr>
                    <w:rFonts w:ascii="Helvetica" w:hAnsi="Helvetica" w:cs="Helvetica"/>
                    <w:bCs/>
                    <w:sz w:val="20"/>
                    <w:lang w:val="en-GB"/>
                  </w:rPr>
                  <w:tab/>
                </w:r>
              </w:p>
              <w:p w14:paraId="04093F08" w14:textId="14B99FEA"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If "Yes", provide full information as annex</w:t>
                </w:r>
              </w:p>
            </w:tc>
          </w:tr>
          <w:tr w:rsidR="000271E2" w:rsidRPr="00C17E91" w14:paraId="64F29A9E"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B2CADD4" w14:textId="474413DB" w:rsidR="000271E2" w:rsidRDefault="000271E2" w:rsidP="000271E2">
                <w:pPr>
                  <w:tabs>
                    <w:tab w:val="left" w:pos="567"/>
                  </w:tabs>
                  <w:spacing w:after="80"/>
                  <w:ind w:left="567"/>
                  <w:rPr>
                    <w:rFonts w:ascii="Helvetica" w:hAnsi="Helvetica"/>
                    <w:sz w:val="20"/>
                  </w:rPr>
                </w:pPr>
                <w:r>
                  <w:rPr>
                    <w:rFonts w:ascii="Helvetica" w:hAnsi="Helvetica" w:cs="Helvetica"/>
                    <w:b/>
                    <w:bCs/>
                    <w:sz w:val="20"/>
                    <w:lang w:val="en-GB"/>
                  </w:rPr>
                  <w:lastRenderedPageBreak/>
                  <w:t xml:space="preserve">Co-ordination of work: </w:t>
                </w:r>
                <w:r w:rsidRPr="000271E2">
                  <w:rPr>
                    <w:rFonts w:ascii="Helvetica" w:hAnsi="Helvetica"/>
                    <w:sz w:val="20"/>
                  </w:rPr>
                  <w:t xml:space="preserve">To the best of your knowledge, has this or a similar proposal been submitted to another standards development organization? </w:t>
                </w:r>
              </w:p>
              <w:p w14:paraId="303887E6" w14:textId="77777777" w:rsidR="000271E2" w:rsidRDefault="006367FC" w:rsidP="000271E2">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316807595"/>
                    <w14:checkbox>
                      <w14:checked w14:val="0"/>
                      <w14:checkedState w14:val="2612" w14:font="MS Gothic"/>
                      <w14:uncheckedState w14:val="2610" w14:font="MS Gothic"/>
                    </w14:checkbox>
                  </w:sdtPr>
                  <w:sdtEndPr/>
                  <w:sdtContent>
                    <w:r w:rsidR="000271E2" w:rsidRPr="00C17E91">
                      <w:rPr>
                        <w:rFonts w:ascii="Segoe UI Symbol" w:eastAsia="MS Gothic" w:hAnsi="Segoe UI Symbol" w:cs="Segoe UI Symbol"/>
                        <w:bCs/>
                        <w:sz w:val="20"/>
                        <w:lang w:val="en-GB"/>
                      </w:rPr>
                      <w:t>☐</w:t>
                    </w:r>
                  </w:sdtContent>
                </w:sdt>
                <w:r w:rsidR="000271E2" w:rsidRPr="00C17E91">
                  <w:rPr>
                    <w:rFonts w:ascii="Helvetica" w:hAnsi="Helvetica" w:cs="Helvetica"/>
                    <w:bCs/>
                    <w:sz w:val="20"/>
                    <w:lang w:val="en-GB"/>
                  </w:rPr>
                  <w:t xml:space="preserve">   Yes  </w:t>
                </w:r>
                <w:r w:rsidR="000271E2" w:rsidRPr="00C17E91">
                  <w:rPr>
                    <w:rFonts w:ascii="Helvetica" w:hAnsi="Helvetica" w:cs="Helvetica"/>
                    <w:bCs/>
                    <w:sz w:val="20"/>
                    <w:lang w:val="en-GB"/>
                  </w:rPr>
                  <w:tab/>
                </w:r>
                <w:sdt>
                  <w:sdtPr>
                    <w:rPr>
                      <w:rFonts w:ascii="Helvetica" w:hAnsi="Helvetica" w:cs="Helvetica"/>
                      <w:bCs/>
                      <w:sz w:val="20"/>
                      <w:lang w:val="en-GB"/>
                    </w:rPr>
                    <w:id w:val="-994799177"/>
                    <w14:checkbox>
                      <w14:checked w14:val="0"/>
                      <w14:checkedState w14:val="2612" w14:font="MS Gothic"/>
                      <w14:uncheckedState w14:val="2610" w14:font="MS Gothic"/>
                    </w14:checkbox>
                  </w:sdtPr>
                  <w:sdtEndPr/>
                  <w:sdtContent>
                    <w:r w:rsidR="000271E2" w:rsidRPr="00C17E91">
                      <w:rPr>
                        <w:rFonts w:ascii="Segoe UI Symbol" w:eastAsia="MS Gothic" w:hAnsi="Segoe UI Symbol" w:cs="Segoe UI Symbol"/>
                        <w:bCs/>
                        <w:sz w:val="20"/>
                        <w:lang w:val="en-GB"/>
                      </w:rPr>
                      <w:t>☐</w:t>
                    </w:r>
                  </w:sdtContent>
                </w:sdt>
                <w:r w:rsidR="000271E2" w:rsidRPr="00C17E91">
                  <w:rPr>
                    <w:rFonts w:ascii="Helvetica" w:hAnsi="Helvetica" w:cs="Helvetica"/>
                    <w:bCs/>
                    <w:sz w:val="20"/>
                    <w:lang w:val="en-GB"/>
                  </w:rPr>
                  <w:t xml:space="preserve">   No</w:t>
                </w:r>
              </w:p>
              <w:p w14:paraId="5025B4A9" w14:textId="77777777" w:rsidR="000271E2" w:rsidRDefault="000271E2" w:rsidP="00B43771">
                <w:pPr>
                  <w:tabs>
                    <w:tab w:val="left" w:pos="567"/>
                  </w:tabs>
                  <w:spacing w:after="80"/>
                  <w:ind w:left="567"/>
                  <w:rPr>
                    <w:rFonts w:ascii="Helvetica" w:hAnsi="Helvetica"/>
                    <w:sz w:val="20"/>
                  </w:rPr>
                </w:pPr>
                <w:r>
                  <w:rPr>
                    <w:rFonts w:ascii="Helvetica" w:hAnsi="Helvetica"/>
                    <w:sz w:val="20"/>
                  </w:rPr>
                  <w:t>If “Yes”</w:t>
                </w:r>
                <w:r w:rsidRPr="000271E2">
                  <w:rPr>
                    <w:rFonts w:ascii="Helvetica" w:hAnsi="Helvetica"/>
                    <w:sz w:val="20"/>
                  </w:rPr>
                  <w:t>, please specify which one(s)</w:t>
                </w:r>
                <w:r>
                  <w:rPr>
                    <w:rFonts w:ascii="Helvetica" w:hAnsi="Helvetica"/>
                    <w:sz w:val="20"/>
                  </w:rPr>
                  <w:t xml:space="preserve">: </w:t>
                </w:r>
              </w:p>
              <w:sdt>
                <w:sdtPr>
                  <w:rPr>
                    <w:rFonts w:ascii="Helvetica" w:hAnsi="Helvetica"/>
                    <w:sz w:val="20"/>
                  </w:rPr>
                  <w:id w:val="813758705"/>
                  <w:placeholder>
                    <w:docPart w:val="DefaultPlaceholder_1081868574"/>
                  </w:placeholder>
                  <w:showingPlcHdr/>
                </w:sdtPr>
                <w:sdtEndPr/>
                <w:sdtContent>
                  <w:p w14:paraId="106745EF" w14:textId="4B742C33" w:rsidR="00B43771" w:rsidRPr="000271E2" w:rsidRDefault="00B43771" w:rsidP="00B43771">
                    <w:pPr>
                      <w:tabs>
                        <w:tab w:val="left" w:pos="567"/>
                      </w:tabs>
                      <w:spacing w:after="80"/>
                      <w:ind w:left="567"/>
                      <w:rPr>
                        <w:rFonts w:ascii="Helvetica" w:hAnsi="Helvetica"/>
                        <w:sz w:val="20"/>
                      </w:rPr>
                    </w:pPr>
                    <w:r w:rsidRPr="0080491F">
                      <w:rPr>
                        <w:rStyle w:val="PlaceholderText"/>
                      </w:rPr>
                      <w:t>Click here to enter text.</w:t>
                    </w:r>
                  </w:p>
                </w:sdtContent>
              </w:sdt>
            </w:tc>
          </w:tr>
          <w:tr w:rsidR="00DB4F40" w:rsidRPr="00C17E91" w14:paraId="7A9A014C" w14:textId="77777777" w:rsidTr="00DB4F40">
            <w:trPr>
              <w:cantSplit/>
              <w:trHeight w:val="1403"/>
            </w:trPr>
            <w:tc>
              <w:tcPr>
                <w:tcW w:w="9639" w:type="dxa"/>
                <w:gridSpan w:val="2"/>
                <w:tcBorders>
                  <w:top w:val="single" w:sz="6" w:space="0" w:color="auto"/>
                  <w:left w:val="single" w:sz="6" w:space="0" w:color="auto"/>
                  <w:bottom w:val="single" w:sz="6" w:space="0" w:color="auto"/>
                  <w:right w:val="single" w:sz="6" w:space="0" w:color="auto"/>
                </w:tcBorders>
              </w:tcPr>
              <w:p w14:paraId="7CCA0086"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statement from the proposer as to how the proposed work may relate to or impact on existing work, especially existing ISO and IEC deliverables.  The proposer should explain how the work differs from apparently similar work, or explain how duplication and conflict will be minimized.</w:t>
                </w:r>
              </w:p>
              <w:sdt>
                <w:sdtPr>
                  <w:rPr>
                    <w:rStyle w:val="Style2"/>
                  </w:rPr>
                  <w:id w:val="-504420"/>
                  <w:placeholder>
                    <w:docPart w:val="DefaultPlaceholder_1081868574"/>
                  </w:placeholder>
                  <w:showingPlcHdr/>
                </w:sdtPr>
                <w:sdtEndPr>
                  <w:rPr>
                    <w:rStyle w:val="DefaultParagraphFont"/>
                    <w:rFonts w:cs="Helvetica"/>
                    <w:b/>
                    <w:bCs/>
                    <w:sz w:val="22"/>
                  </w:rPr>
                </w:sdtEndPr>
                <w:sdtContent>
                  <w:p w14:paraId="73149285" w14:textId="2C26905A" w:rsidR="00BA730F" w:rsidRPr="00BA730F" w:rsidRDefault="00BA730F" w:rsidP="00BA730F">
                    <w:pPr>
                      <w:tabs>
                        <w:tab w:val="left" w:pos="567"/>
                      </w:tabs>
                      <w:spacing w:after="80"/>
                      <w:ind w:left="567"/>
                      <w:rPr>
                        <w:rFonts w:ascii="Helvetica" w:hAnsi="Helvetica" w:cs="Helvetica"/>
                        <w:b/>
                        <w:bCs/>
                        <w:sz w:val="20"/>
                      </w:rPr>
                    </w:pPr>
                    <w:r w:rsidRPr="0080491F">
                      <w:rPr>
                        <w:rStyle w:val="PlaceholderText"/>
                      </w:rPr>
                      <w:t>Click here to enter text.</w:t>
                    </w:r>
                  </w:p>
                </w:sdtContent>
              </w:sdt>
              <w:p w14:paraId="6C830D16" w14:textId="5A4A0100" w:rsidR="00DB4F40" w:rsidRPr="00BA730F" w:rsidRDefault="00DB4F40" w:rsidP="00BA730F">
                <w:pPr>
                  <w:tabs>
                    <w:tab w:val="left" w:pos="567"/>
                  </w:tabs>
                  <w:spacing w:after="80"/>
                  <w:ind w:left="567"/>
                  <w:rPr>
                    <w:rFonts w:ascii="Helvetica" w:hAnsi="Helvetica" w:cs="Helvetica"/>
                    <w:b/>
                    <w:bCs/>
                    <w:sz w:val="20"/>
                  </w:rPr>
                </w:pPr>
              </w:p>
            </w:tc>
          </w:tr>
          <w:tr w:rsidR="00DB4F40" w:rsidRPr="00C17E91" w14:paraId="723D64CB" w14:textId="77777777" w:rsidTr="00DB4F40">
            <w:trPr>
              <w:cantSplit/>
              <w:trHeight w:val="1403"/>
            </w:trPr>
            <w:tc>
              <w:tcPr>
                <w:tcW w:w="9639" w:type="dxa"/>
                <w:gridSpan w:val="2"/>
                <w:tcBorders>
                  <w:top w:val="single" w:sz="6" w:space="0" w:color="auto"/>
                  <w:left w:val="single" w:sz="6" w:space="0" w:color="auto"/>
                  <w:bottom w:val="single" w:sz="4" w:space="0" w:color="auto"/>
                  <w:right w:val="single" w:sz="6" w:space="0" w:color="auto"/>
                </w:tcBorders>
              </w:tcPr>
              <w:p w14:paraId="0130A7A4" w14:textId="77777777" w:rsidR="00DB4F40" w:rsidRDefault="00DB4F40" w:rsidP="00DB4F40">
                <w:pPr>
                  <w:tabs>
                    <w:tab w:val="left" w:pos="567"/>
                  </w:tabs>
                  <w:spacing w:after="80"/>
                  <w:ind w:left="567"/>
                  <w:rPr>
                    <w:rFonts w:ascii="Helvetica" w:hAnsi="Helvetica" w:cs="Helvetica"/>
                    <w:b/>
                    <w:sz w:val="20"/>
                  </w:rPr>
                </w:pPr>
                <w:r w:rsidRPr="00C17E91">
                  <w:rPr>
                    <w:rFonts w:ascii="Helvetica" w:hAnsi="Helvetica" w:cs="Helvetica"/>
                    <w:b/>
                    <w:sz w:val="20"/>
                  </w:rPr>
                  <w:t>A listing of relevant existing documents at the international, regional and national levels.</w:t>
                </w:r>
              </w:p>
              <w:sdt>
                <w:sdtPr>
                  <w:rPr>
                    <w:rStyle w:val="Style2"/>
                  </w:rPr>
                  <w:id w:val="-1973660358"/>
                  <w:placeholder>
                    <w:docPart w:val="DefaultPlaceholder_1081868574"/>
                  </w:placeholder>
                  <w:showingPlcHdr/>
                </w:sdtPr>
                <w:sdtEndPr>
                  <w:rPr>
                    <w:rStyle w:val="DefaultParagraphFont"/>
                    <w:rFonts w:cs="Helvetica"/>
                    <w:b/>
                    <w:sz w:val="22"/>
                  </w:rPr>
                </w:sdtEndPr>
                <w:sdtContent>
                  <w:p w14:paraId="18898E19" w14:textId="02F156C3" w:rsidR="00BA730F" w:rsidRDefault="00BA730F" w:rsidP="00DB4F40">
                    <w:pPr>
                      <w:tabs>
                        <w:tab w:val="left" w:pos="567"/>
                      </w:tabs>
                      <w:spacing w:after="80"/>
                      <w:ind w:left="567"/>
                      <w:rPr>
                        <w:rFonts w:ascii="Helvetica" w:hAnsi="Helvetica" w:cs="Helvetica"/>
                        <w:b/>
                        <w:sz w:val="20"/>
                      </w:rPr>
                    </w:pPr>
                    <w:r w:rsidRPr="0080491F">
                      <w:rPr>
                        <w:rStyle w:val="PlaceholderText"/>
                      </w:rPr>
                      <w:t>Click here to enter text.</w:t>
                    </w:r>
                  </w:p>
                </w:sdtContent>
              </w:sdt>
              <w:p w14:paraId="429BE8C3" w14:textId="08675629" w:rsidR="00DB4F40" w:rsidRPr="00BA730F" w:rsidRDefault="00DB4F40" w:rsidP="00BA730F">
                <w:pPr>
                  <w:tabs>
                    <w:tab w:val="left" w:pos="567"/>
                  </w:tabs>
                  <w:spacing w:after="80"/>
                  <w:ind w:left="567"/>
                  <w:rPr>
                    <w:rFonts w:ascii="Helvetica" w:hAnsi="Helvetica" w:cs="Helvetica"/>
                    <w:b/>
                    <w:sz w:val="20"/>
                    <w:lang w:val="en-GB"/>
                  </w:rPr>
                </w:pPr>
              </w:p>
            </w:tc>
          </w:tr>
          <w:tr w:rsidR="00DB4F40" w:rsidRPr="00C17E91" w14:paraId="64A1AE5F"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3850B0E3" w14:textId="77777777" w:rsidR="00DB4F40" w:rsidRDefault="00DB4F40" w:rsidP="00DB4F40">
                <w:pPr>
                  <w:tabs>
                    <w:tab w:val="left" w:pos="567"/>
                  </w:tabs>
                  <w:spacing w:after="80"/>
                  <w:ind w:left="567"/>
                  <w:rPr>
                    <w:rFonts w:ascii="Helvetica" w:hAnsi="Helvetica" w:cs="Helvetica"/>
                    <w:b/>
                    <w:sz w:val="20"/>
                  </w:rPr>
                </w:pPr>
                <w:r w:rsidRPr="00C17E91">
                  <w:rPr>
                    <w:rFonts w:ascii="Helvetica" w:hAnsi="Helvetica" w:cs="Helvetica"/>
                    <w:b/>
                    <w:sz w:val="20"/>
                  </w:rPr>
                  <w:t>A simple and concise statement identifying and describing relevant affected stakeholder categories (including small and medium sized enterprises) and how they will each benefit from or be impacted by the proposed deliverable(s)</w:t>
                </w:r>
              </w:p>
              <w:sdt>
                <w:sdtPr>
                  <w:rPr>
                    <w:rStyle w:val="Style2"/>
                  </w:rPr>
                  <w:id w:val="-352499401"/>
                  <w:placeholder>
                    <w:docPart w:val="DefaultPlaceholder_1081868574"/>
                  </w:placeholder>
                  <w:showingPlcHdr/>
                  <w:text/>
                </w:sdtPr>
                <w:sdtEndPr>
                  <w:rPr>
                    <w:rStyle w:val="DefaultParagraphFont"/>
                    <w:rFonts w:cs="Helvetica"/>
                    <w:b/>
                    <w:sz w:val="22"/>
                  </w:rPr>
                </w:sdtEndPr>
                <w:sdtContent>
                  <w:p w14:paraId="0A9ED919" w14:textId="4A695BD8" w:rsidR="00DB4F40" w:rsidRPr="00BA730F" w:rsidRDefault="00BA730F" w:rsidP="00BA730F">
                    <w:pPr>
                      <w:tabs>
                        <w:tab w:val="left" w:pos="567"/>
                      </w:tabs>
                      <w:spacing w:after="80"/>
                      <w:ind w:left="567"/>
                      <w:rPr>
                        <w:rFonts w:ascii="Helvetica" w:hAnsi="Helvetica" w:cs="Helvetica"/>
                        <w:b/>
                        <w:sz w:val="20"/>
                      </w:rPr>
                    </w:pPr>
                    <w:r w:rsidRPr="0080491F">
                      <w:rPr>
                        <w:rStyle w:val="PlaceholderText"/>
                      </w:rPr>
                      <w:t>Click here to enter text.</w:t>
                    </w:r>
                  </w:p>
                </w:sdtContent>
              </w:sdt>
              <w:p w14:paraId="0AFB4563" w14:textId="77777777"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1A84359A" w14:textId="77777777" w:rsidTr="00DB4F40">
            <w:trPr>
              <w:cantSplit/>
            </w:trPr>
            <w:tc>
              <w:tcPr>
                <w:tcW w:w="4657" w:type="dxa"/>
                <w:tcBorders>
                  <w:top w:val="single" w:sz="6" w:space="0" w:color="auto"/>
                  <w:left w:val="single" w:sz="6" w:space="0" w:color="auto"/>
                  <w:bottom w:val="single" w:sz="6" w:space="0" w:color="auto"/>
                  <w:right w:val="single" w:sz="6" w:space="0" w:color="auto"/>
                </w:tcBorders>
              </w:tcPr>
              <w:p w14:paraId="29AB5053"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Liaisons:</w:t>
                </w:r>
              </w:p>
              <w:p w14:paraId="2C354384" w14:textId="77777777" w:rsidR="00DB4F40" w:rsidRDefault="00DB4F40" w:rsidP="00DB4F40">
                <w:pPr>
                  <w:tabs>
                    <w:tab w:val="left" w:pos="567"/>
                  </w:tabs>
                  <w:spacing w:after="80"/>
                  <w:ind w:left="567"/>
                  <w:rPr>
                    <w:rFonts w:ascii="Helvetica" w:hAnsi="Helvetica" w:cs="Helvetica"/>
                    <w:bCs/>
                    <w:sz w:val="20"/>
                  </w:rPr>
                </w:pPr>
                <w:r w:rsidRPr="00C17E91">
                  <w:rPr>
                    <w:rFonts w:ascii="Helvetica" w:hAnsi="Helvetica" w:cs="Helvetica"/>
                    <w:bCs/>
                    <w:sz w:val="20"/>
                  </w:rPr>
                  <w:t>A listing of relevant external international organizations or internal parties (other ISO and/or IEC committees) to be engaged as liaisons in the development of the deliverable(s).</w:t>
                </w:r>
              </w:p>
              <w:sdt>
                <w:sdtPr>
                  <w:rPr>
                    <w:rFonts w:ascii="Helvetica" w:hAnsi="Helvetica" w:cs="Helvetica"/>
                    <w:bCs/>
                    <w:sz w:val="20"/>
                    <w:lang w:val="en-GB"/>
                  </w:rPr>
                  <w:id w:val="46115783"/>
                  <w:placeholder>
                    <w:docPart w:val="DefaultPlaceholder_1081868574"/>
                  </w:placeholder>
                  <w:showingPlcHdr/>
                </w:sdtPr>
                <w:sdtEndPr/>
                <w:sdtContent>
                  <w:p w14:paraId="28A7924A" w14:textId="2A634355" w:rsidR="00B43771" w:rsidRPr="00C17E91" w:rsidRDefault="00B43771" w:rsidP="00DB4F40">
                    <w:pPr>
                      <w:tabs>
                        <w:tab w:val="left" w:pos="567"/>
                      </w:tabs>
                      <w:spacing w:after="80"/>
                      <w:ind w:left="567"/>
                      <w:rPr>
                        <w:rFonts w:ascii="Helvetica" w:hAnsi="Helvetica" w:cs="Helvetica"/>
                        <w:bCs/>
                        <w:sz w:val="20"/>
                        <w:lang w:val="en-GB"/>
                      </w:rPr>
                    </w:pPr>
                    <w:r w:rsidRPr="0080491F">
                      <w:rPr>
                        <w:rStyle w:val="PlaceholderText"/>
                      </w:rPr>
                      <w:t>Click here to enter text.</w:t>
                    </w:r>
                  </w:p>
                </w:sdtContent>
              </w:sdt>
              <w:p w14:paraId="126BDDBF" w14:textId="46437C8D" w:rsidR="00DB4F40" w:rsidRPr="00C17E91" w:rsidRDefault="00DB4F40" w:rsidP="00DB4F40">
                <w:pPr>
                  <w:tabs>
                    <w:tab w:val="left" w:pos="567"/>
                  </w:tabs>
                  <w:spacing w:after="80"/>
                  <w:ind w:left="567"/>
                  <w:rPr>
                    <w:rFonts w:ascii="Helvetica" w:hAnsi="Helvetica" w:cs="Helvetica"/>
                    <w:b/>
                    <w:bCs/>
                    <w:sz w:val="20"/>
                    <w:lang w:val="en-GB"/>
                  </w:rPr>
                </w:pPr>
              </w:p>
            </w:tc>
            <w:tc>
              <w:tcPr>
                <w:tcW w:w="4982" w:type="dxa"/>
                <w:tcBorders>
                  <w:top w:val="single" w:sz="6" w:space="0" w:color="auto"/>
                  <w:left w:val="single" w:sz="6" w:space="0" w:color="auto"/>
                  <w:bottom w:val="single" w:sz="6" w:space="0" w:color="auto"/>
                  <w:right w:val="single" w:sz="6" w:space="0" w:color="auto"/>
                </w:tcBorders>
              </w:tcPr>
              <w:p w14:paraId="4F26A41B"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Joint/parallel work:</w:t>
                </w:r>
              </w:p>
              <w:p w14:paraId="187270BC"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Possible joint/parallel work  with: </w:t>
                </w:r>
              </w:p>
              <w:p w14:paraId="795B965D" w14:textId="50581003" w:rsidR="00DB4F40" w:rsidRDefault="006367FC"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596981356"/>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IEC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635385659"/>
                  <w:placeholder>
                    <w:docPart w:val="DefaultPlaceholder_1081868574"/>
                  </w:placeholder>
                  <w:showingPlcHdr/>
                </w:sdtPr>
                <w:sdtEndPr/>
                <w:sdtContent>
                  <w:p w14:paraId="34A8F1FC" w14:textId="0A392428" w:rsidR="00B43771" w:rsidRPr="00C17E91" w:rsidRDefault="00B43771" w:rsidP="00DB4F40">
                    <w:pPr>
                      <w:tabs>
                        <w:tab w:val="left" w:pos="567"/>
                      </w:tabs>
                      <w:spacing w:after="80"/>
                      <w:ind w:left="567"/>
                      <w:rPr>
                        <w:rFonts w:ascii="Helvetica" w:hAnsi="Helvetica" w:cs="Helvetica"/>
                        <w:sz w:val="20"/>
                        <w:lang w:val="en-GB"/>
                      </w:rPr>
                    </w:pPr>
                    <w:r w:rsidRPr="0080491F">
                      <w:rPr>
                        <w:rStyle w:val="PlaceholderText"/>
                      </w:rPr>
                      <w:t>Click here to enter text.</w:t>
                    </w:r>
                  </w:p>
                </w:sdtContent>
              </w:sdt>
              <w:p w14:paraId="49A46538" w14:textId="5BE2D3CB" w:rsidR="00DB4F40" w:rsidRDefault="006367FC"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055313100"/>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CEN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507559930"/>
                  <w:placeholder>
                    <w:docPart w:val="DefaultPlaceholder_1081868574"/>
                  </w:placeholder>
                  <w:showingPlcHdr/>
                </w:sdtPr>
                <w:sdtEndPr/>
                <w:sdtContent>
                  <w:p w14:paraId="042D60AF" w14:textId="1E3B8708" w:rsidR="00B43771" w:rsidRPr="00C17E91" w:rsidRDefault="00B43771" w:rsidP="00DB4F40">
                    <w:pPr>
                      <w:tabs>
                        <w:tab w:val="left" w:pos="567"/>
                      </w:tabs>
                      <w:spacing w:after="80"/>
                      <w:ind w:left="567"/>
                      <w:rPr>
                        <w:rFonts w:ascii="Helvetica" w:hAnsi="Helvetica" w:cs="Helvetica"/>
                        <w:sz w:val="20"/>
                        <w:lang w:val="en-GB"/>
                      </w:rPr>
                    </w:pPr>
                    <w:r w:rsidRPr="0080491F">
                      <w:rPr>
                        <w:rStyle w:val="PlaceholderText"/>
                      </w:rPr>
                      <w:t>Click here to enter text.</w:t>
                    </w:r>
                  </w:p>
                </w:sdtContent>
              </w:sdt>
              <w:p w14:paraId="42CC03DD" w14:textId="77777777" w:rsidR="00DB4F40" w:rsidRDefault="006367FC"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25043708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Other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w:t>
                </w:r>
                <w:r w:rsidR="00DB4F40" w:rsidRPr="00C17E91">
                  <w:rPr>
                    <w:rFonts w:ascii="Helvetica" w:hAnsi="Helvetica" w:cs="Helvetica"/>
                    <w:b/>
                    <w:bCs/>
                    <w:sz w:val="20"/>
                    <w:lang w:val="en-GB"/>
                  </w:rPr>
                  <w:t xml:space="preserve"> </w:t>
                </w:r>
              </w:p>
              <w:sdt>
                <w:sdtPr>
                  <w:rPr>
                    <w:rFonts w:ascii="Helvetica" w:hAnsi="Helvetica" w:cs="Helvetica"/>
                    <w:sz w:val="20"/>
                    <w:lang w:val="en-GB"/>
                  </w:rPr>
                  <w:id w:val="417299742"/>
                  <w:placeholder>
                    <w:docPart w:val="DefaultPlaceholder_1081868574"/>
                  </w:placeholder>
                  <w:showingPlcHdr/>
                </w:sdtPr>
                <w:sdtEndPr/>
                <w:sdtContent>
                  <w:p w14:paraId="11847EE8" w14:textId="1FAC7D04" w:rsidR="00B43771" w:rsidRPr="00C17E91" w:rsidRDefault="00B43771" w:rsidP="00DB4F40">
                    <w:pPr>
                      <w:tabs>
                        <w:tab w:val="left" w:pos="567"/>
                      </w:tabs>
                      <w:spacing w:after="80"/>
                      <w:ind w:left="567"/>
                      <w:rPr>
                        <w:rFonts w:ascii="Helvetica" w:hAnsi="Helvetica" w:cs="Helvetica"/>
                        <w:sz w:val="20"/>
                        <w:lang w:val="en-GB"/>
                      </w:rPr>
                    </w:pPr>
                    <w:r w:rsidRPr="0080491F">
                      <w:rPr>
                        <w:rStyle w:val="PlaceholderText"/>
                      </w:rPr>
                      <w:t>Click here to enter text.</w:t>
                    </w:r>
                  </w:p>
                </w:sdtContent>
              </w:sdt>
              <w:p w14:paraId="27BD0C0E" w14:textId="6CB80DA1"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4DDDBE77"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5D09177B"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listing of relevant countries which are not already P-members of the committee.</w:t>
                </w:r>
              </w:p>
              <w:p w14:paraId="1E7266A4" w14:textId="7CDBB5E6" w:rsidR="00BA730F" w:rsidRDefault="006367FC" w:rsidP="00BA730F">
                <w:pPr>
                  <w:tabs>
                    <w:tab w:val="left" w:pos="567"/>
                  </w:tabs>
                  <w:spacing w:after="80"/>
                  <w:ind w:left="596"/>
                  <w:rPr>
                    <w:rFonts w:ascii="Helvetica" w:hAnsi="Helvetica" w:cs="Helvetica"/>
                    <w:bCs/>
                    <w:sz w:val="20"/>
                    <w:lang w:val="en-GB"/>
                  </w:rPr>
                </w:pPr>
                <w:sdt>
                  <w:sdtPr>
                    <w:rPr>
                      <w:rFonts w:ascii="Helvetica" w:hAnsi="Helvetica" w:cs="Helvetica"/>
                      <w:bCs/>
                      <w:sz w:val="20"/>
                      <w:lang w:val="en-GB"/>
                    </w:rPr>
                    <w:id w:val="1367328601"/>
                    <w:placeholder>
                      <w:docPart w:val="DefaultPlaceholder_1081868574"/>
                    </w:placeholder>
                    <w:showingPlcHdr/>
                  </w:sdtPr>
                  <w:sdtEndPr/>
                  <w:sdtContent>
                    <w:r w:rsidR="00BA730F" w:rsidRPr="0080491F">
                      <w:rPr>
                        <w:rStyle w:val="PlaceholderText"/>
                      </w:rPr>
                      <w:t>Click here to enter text.</w:t>
                    </w:r>
                  </w:sdtContent>
                </w:sdt>
              </w:p>
              <w:p w14:paraId="78D91985" w14:textId="77777777" w:rsidR="00BA730F" w:rsidRDefault="00BA730F" w:rsidP="00BA730F">
                <w:pPr>
                  <w:tabs>
                    <w:tab w:val="left" w:pos="567"/>
                  </w:tabs>
                  <w:spacing w:after="80"/>
                  <w:ind w:left="0"/>
                  <w:rPr>
                    <w:rFonts w:ascii="Helvetica" w:hAnsi="Helvetica" w:cs="Helvetica"/>
                    <w:bCs/>
                    <w:sz w:val="20"/>
                    <w:lang w:val="en-GB"/>
                  </w:rPr>
                </w:pPr>
              </w:p>
              <w:p w14:paraId="070109B3" w14:textId="25D85F9F" w:rsidR="00DB4F40" w:rsidRPr="00C17E91" w:rsidRDefault="00DB4F40" w:rsidP="00BA730F">
                <w:pPr>
                  <w:tabs>
                    <w:tab w:val="left" w:pos="567"/>
                  </w:tabs>
                  <w:spacing w:after="80"/>
                  <w:ind w:left="596"/>
                  <w:rPr>
                    <w:rFonts w:ascii="Helvetica" w:hAnsi="Helvetica" w:cs="Helvetica"/>
                    <w:b/>
                    <w:bCs/>
                    <w:sz w:val="20"/>
                    <w:lang w:val="en-GB"/>
                  </w:rPr>
                </w:pPr>
                <w:r w:rsidRPr="00BA730F">
                  <w:rPr>
                    <w:rFonts w:ascii="Helvetica" w:hAnsi="Helvetica" w:cs="Helvetica"/>
                    <w:bCs/>
                    <w:sz w:val="20"/>
                    <w:lang w:val="en-GB"/>
                  </w:rPr>
                  <w:t>Note: The committee secretary shall distribute this NWIP to the countries listed above to see if they wish to participate in this work</w:t>
                </w:r>
              </w:p>
            </w:tc>
          </w:tr>
          <w:tr w:rsidR="00DB4F40" w:rsidRPr="00C17E91" w14:paraId="32509DB6" w14:textId="77777777" w:rsidTr="00DB4F40">
            <w:trPr>
              <w:cantSplit/>
              <w:trHeight w:val="1134"/>
            </w:trPr>
            <w:tc>
              <w:tcPr>
                <w:tcW w:w="4657" w:type="dxa"/>
                <w:tcBorders>
                  <w:top w:val="single" w:sz="6" w:space="0" w:color="auto"/>
                  <w:left w:val="single" w:sz="6" w:space="0" w:color="auto"/>
                  <w:bottom w:val="single" w:sz="4" w:space="0" w:color="auto"/>
                  <w:right w:val="single" w:sz="6" w:space="0" w:color="auto"/>
                </w:tcBorders>
              </w:tcPr>
              <w:p w14:paraId="4EE0BC0A"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 xml:space="preserve">Proposed Project Leader  </w:t>
                </w:r>
                <w:r w:rsidRPr="00C17E91">
                  <w:rPr>
                    <w:rFonts w:ascii="Helvetica" w:hAnsi="Helvetica" w:cs="Helvetica"/>
                    <w:sz w:val="20"/>
                    <w:lang w:val="en-GB"/>
                  </w:rPr>
                  <w:t>(name and e-mail address)</w:t>
                </w:r>
              </w:p>
              <w:sdt>
                <w:sdtPr>
                  <w:rPr>
                    <w:rFonts w:ascii="Helvetica" w:hAnsi="Helvetica" w:cs="Helvetica"/>
                    <w:sz w:val="20"/>
                    <w:lang w:val="en-GB"/>
                  </w:rPr>
                  <w:id w:val="321791974"/>
                  <w:placeholder>
                    <w:docPart w:val="DefaultPlaceholder_1081868574"/>
                  </w:placeholder>
                  <w:showingPlcHdr/>
                </w:sdtPr>
                <w:sdtContent>
                  <w:p w14:paraId="1D992308" w14:textId="01A96D0A" w:rsidR="006367FC" w:rsidRDefault="006367FC" w:rsidP="00DB4F40">
                    <w:pPr>
                      <w:tabs>
                        <w:tab w:val="left" w:pos="567"/>
                      </w:tabs>
                      <w:spacing w:after="80"/>
                      <w:ind w:left="567"/>
                      <w:rPr>
                        <w:rFonts w:ascii="Helvetica" w:hAnsi="Helvetica" w:cs="Helvetica"/>
                        <w:sz w:val="20"/>
                        <w:lang w:val="en-GB"/>
                      </w:rPr>
                    </w:pPr>
                    <w:r w:rsidRPr="0080491F">
                      <w:rPr>
                        <w:rStyle w:val="PlaceholderText"/>
                      </w:rPr>
                      <w:t>Click here to enter text.</w:t>
                    </w:r>
                  </w:p>
                </w:sdtContent>
              </w:sdt>
              <w:sdt>
                <w:sdtPr>
                  <w:rPr>
                    <w:rFonts w:ascii="Helvetica" w:hAnsi="Helvetica" w:cs="Helvetica"/>
                    <w:sz w:val="20"/>
                    <w:lang w:val="en-GB"/>
                  </w:rPr>
                  <w:id w:val="-1393027036"/>
                  <w:placeholder>
                    <w:docPart w:val="DefaultPlaceholder_1081868574"/>
                  </w:placeholder>
                </w:sdtPr>
                <w:sdtEndPr/>
                <w:sdtContent>
                  <w:p w14:paraId="1E9A9930" w14:textId="4A911F8D" w:rsidR="00DB4F40" w:rsidRPr="00BA730F" w:rsidRDefault="006367FC" w:rsidP="00BB4D62">
                    <w:pPr>
                      <w:tabs>
                        <w:tab w:val="left" w:pos="567"/>
                      </w:tabs>
                      <w:spacing w:after="80"/>
                      <w:ind w:left="567"/>
                      <w:rPr>
                        <w:rFonts w:ascii="Helvetica" w:hAnsi="Helvetica" w:cs="Helvetica"/>
                        <w:sz w:val="20"/>
                        <w:lang w:val="en-GB"/>
                      </w:rPr>
                    </w:pPr>
                  </w:p>
                </w:sdtContent>
              </w:sdt>
            </w:tc>
            <w:tc>
              <w:tcPr>
                <w:tcW w:w="4982" w:type="dxa"/>
                <w:tcBorders>
                  <w:top w:val="single" w:sz="6" w:space="0" w:color="auto"/>
                  <w:left w:val="single" w:sz="6" w:space="0" w:color="auto"/>
                  <w:bottom w:val="single" w:sz="4" w:space="0" w:color="auto"/>
                  <w:right w:val="single" w:sz="6" w:space="0" w:color="auto"/>
                </w:tcBorders>
              </w:tcPr>
              <w:p w14:paraId="2BF379D7"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 xml:space="preserve">Name of the Proposer </w:t>
                </w:r>
                <w:r w:rsidRPr="00C17E91">
                  <w:rPr>
                    <w:rFonts w:ascii="Helvetica" w:hAnsi="Helvetica" w:cs="Helvetica"/>
                    <w:sz w:val="20"/>
                    <w:lang w:val="en-GB"/>
                  </w:rPr>
                  <w:br/>
                  <w:t>(include contact information)</w:t>
                </w:r>
              </w:p>
              <w:sdt>
                <w:sdtPr>
                  <w:rPr>
                    <w:rFonts w:ascii="Helvetica" w:hAnsi="Helvetica" w:cs="Helvetica"/>
                    <w:sz w:val="20"/>
                    <w:lang w:val="en-GB"/>
                  </w:rPr>
                  <w:id w:val="-1617671321"/>
                  <w:placeholder>
                    <w:docPart w:val="DefaultPlaceholder_1081868574"/>
                  </w:placeholder>
                  <w:showingPlcHdr/>
                </w:sdtPr>
                <w:sdtEndPr/>
                <w:sdtContent>
                  <w:p w14:paraId="3695F7CF" w14:textId="7A4F7F15" w:rsidR="00DB4F40" w:rsidRPr="00BA730F" w:rsidRDefault="00BA730F" w:rsidP="00BA730F">
                    <w:pPr>
                      <w:tabs>
                        <w:tab w:val="left" w:pos="567"/>
                      </w:tabs>
                      <w:spacing w:after="80"/>
                      <w:ind w:left="567"/>
                      <w:rPr>
                        <w:rFonts w:ascii="Helvetica" w:hAnsi="Helvetica" w:cs="Helvetica"/>
                        <w:sz w:val="20"/>
                        <w:lang w:val="en-GB"/>
                      </w:rPr>
                    </w:pPr>
                    <w:r w:rsidRPr="0080491F">
                      <w:rPr>
                        <w:rStyle w:val="PlaceholderText"/>
                      </w:rPr>
                      <w:t>Click here to enter text.</w:t>
                    </w:r>
                  </w:p>
                </w:sdtContent>
              </w:sdt>
            </w:tc>
          </w:tr>
          <w:tr w:rsidR="00DB4F40" w:rsidRPr="00C17E91" w14:paraId="5715FF75" w14:textId="77777777" w:rsidTr="00DB4F40">
            <w:trPr>
              <w:cantSplit/>
              <w:trHeight w:val="1134"/>
            </w:trPr>
            <w:tc>
              <w:tcPr>
                <w:tcW w:w="9639" w:type="dxa"/>
                <w:gridSpan w:val="2"/>
                <w:tcBorders>
                  <w:top w:val="single" w:sz="6" w:space="0" w:color="auto"/>
                  <w:left w:val="single" w:sz="6" w:space="0" w:color="auto"/>
                  <w:bottom w:val="single" w:sz="4" w:space="0" w:color="auto"/>
                  <w:right w:val="single" w:sz="6" w:space="0" w:color="auto"/>
                </w:tcBorders>
              </w:tcPr>
              <w:p w14:paraId="59BF1CF7"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This proposal will be developed by:</w:t>
                </w:r>
              </w:p>
              <w:p w14:paraId="13C7255F" w14:textId="77777777" w:rsidR="00DB4F40" w:rsidRPr="00C17E91" w:rsidRDefault="006367FC"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02111414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An existing Working Group (please specify which one: </w:t>
                </w:r>
                <w:sdt>
                  <w:sdtPr>
                    <w:rPr>
                      <w:rFonts w:ascii="Helvetica" w:hAnsi="Helvetica" w:cs="Helvetica"/>
                      <w:bCs/>
                      <w:sz w:val="20"/>
                      <w:lang w:val="en-GB"/>
                    </w:rPr>
                    <w:id w:val="1940486107"/>
                    <w:placeholder>
                      <w:docPart w:val="4DF76B416C79452692B92C43050C3CD5"/>
                    </w:placeholder>
                    <w:showingPlcHdr/>
                  </w:sdtPr>
                  <w:sdtEndPr/>
                  <w:sdtContent>
                    <w:r w:rsidR="00DB4F40" w:rsidRPr="00C17E91">
                      <w:rPr>
                        <w:rStyle w:val="PlaceholderText"/>
                        <w:rFonts w:ascii="Helvetica" w:hAnsi="Helvetica" w:cs="Helvetica"/>
                        <w:sz w:val="20"/>
                      </w:rPr>
                      <w:t>Click here to enter text.</w:t>
                    </w:r>
                  </w:sdtContent>
                </w:sdt>
                <w:r w:rsidR="00DB4F40" w:rsidRPr="00C17E91">
                  <w:rPr>
                    <w:rFonts w:ascii="Helvetica" w:hAnsi="Helvetica" w:cs="Helvetica"/>
                    <w:bCs/>
                    <w:sz w:val="20"/>
                    <w:lang w:val="en-GB"/>
                  </w:rPr>
                  <w:t>)</w:t>
                </w:r>
              </w:p>
              <w:p w14:paraId="59F167BB" w14:textId="77777777" w:rsidR="00DB4F40" w:rsidRPr="00C17E91" w:rsidRDefault="006367FC"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13073883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A new Working Group (title: </w:t>
                </w:r>
                <w:sdt>
                  <w:sdtPr>
                    <w:rPr>
                      <w:rFonts w:ascii="Helvetica" w:hAnsi="Helvetica" w:cs="Helvetica"/>
                      <w:bCs/>
                      <w:sz w:val="20"/>
                      <w:lang w:val="en-GB"/>
                    </w:rPr>
                    <w:id w:val="-1922482026"/>
                    <w:placeholder>
                      <w:docPart w:val="D0794A216D97422FBAED5D59976FAE2E"/>
                    </w:placeholder>
                    <w:showingPlcHdr/>
                  </w:sdtPr>
                  <w:sdtEndPr/>
                  <w:sdtContent>
                    <w:r w:rsidR="00DB4F40" w:rsidRPr="00C17E91">
                      <w:rPr>
                        <w:rStyle w:val="PlaceholderText"/>
                        <w:rFonts w:ascii="Helvetica" w:hAnsi="Helvetica" w:cs="Helvetica"/>
                        <w:sz w:val="20"/>
                      </w:rPr>
                      <w:t>Click here to enter text.</w:t>
                    </w:r>
                  </w:sdtContent>
                </w:sdt>
                <w:r w:rsidR="00DB4F40" w:rsidRPr="00C17E91">
                  <w:rPr>
                    <w:rFonts w:ascii="Helvetica" w:hAnsi="Helvetica" w:cs="Helvetica"/>
                    <w:bCs/>
                    <w:sz w:val="20"/>
                    <w:lang w:val="en-GB"/>
                  </w:rPr>
                  <w:t>)</w:t>
                </w:r>
              </w:p>
              <w:p w14:paraId="1D254FF2" w14:textId="77777777"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(Note: establishment of a new WG must be approved by committee resolution)</w:t>
                </w:r>
              </w:p>
              <w:p w14:paraId="3B78B6AE" w14:textId="77777777" w:rsidR="00DB4F40" w:rsidRPr="00C17E91" w:rsidRDefault="006367FC"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6531847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The TC/SC directly</w:t>
                </w:r>
              </w:p>
              <w:p w14:paraId="2104FACB" w14:textId="77777777" w:rsidR="00DB4F40" w:rsidRPr="00C17E91" w:rsidRDefault="006367FC" w:rsidP="00DB4F40">
                <w:pPr>
                  <w:tabs>
                    <w:tab w:val="left" w:pos="567"/>
                  </w:tabs>
                  <w:spacing w:after="80"/>
                  <w:ind w:left="567"/>
                  <w:rPr>
                    <w:rFonts w:ascii="Helvetica" w:hAnsi="Helvetica" w:cs="Helvetica"/>
                    <w:b/>
                    <w:bCs/>
                    <w:sz w:val="20"/>
                    <w:lang w:val="en-GB"/>
                  </w:rPr>
                </w:pPr>
                <w:sdt>
                  <w:sdtPr>
                    <w:rPr>
                      <w:rFonts w:ascii="Helvetica" w:hAnsi="Helvetica" w:cs="Helvetica"/>
                      <w:bCs/>
                      <w:sz w:val="20"/>
                      <w:lang w:val="en-GB"/>
                    </w:rPr>
                    <w:id w:val="15710012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To be determined</w:t>
                </w:r>
              </w:p>
            </w:tc>
          </w:tr>
          <w:tr w:rsidR="00DB4F40" w:rsidRPr="00C17E91" w14:paraId="576A8097" w14:textId="77777777" w:rsidTr="00DB4F40">
            <w:trPr>
              <w:cantSplit/>
              <w:trHeight w:val="1956"/>
            </w:trPr>
            <w:tc>
              <w:tcPr>
                <w:tcW w:w="9639" w:type="dxa"/>
                <w:gridSpan w:val="2"/>
                <w:tcBorders>
                  <w:top w:val="single" w:sz="6" w:space="0" w:color="auto"/>
                  <w:left w:val="single" w:sz="6" w:space="0" w:color="auto"/>
                  <w:bottom w:val="single" w:sz="6" w:space="0" w:color="auto"/>
                  <w:right w:val="single" w:sz="6" w:space="0" w:color="auto"/>
                </w:tcBorders>
              </w:tcPr>
              <w:p w14:paraId="01F610D0"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lastRenderedPageBreak/>
                  <w:t>Supplementary information relating to the proposal</w:t>
                </w:r>
              </w:p>
              <w:p w14:paraId="57EF9EDA" w14:textId="77777777" w:rsidR="00DB4F40" w:rsidRPr="00C17E91"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14083836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This proposal relates to a new ISO document;</w:t>
                </w:r>
              </w:p>
              <w:p w14:paraId="1EAE003E" w14:textId="77777777" w:rsidR="00DB4F40" w:rsidRPr="00C17E91"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34979133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This proposal relates to the adoption as an active project of an item currently registered as a Preliminary Work Item;</w:t>
                </w:r>
              </w:p>
              <w:p w14:paraId="144C1C59" w14:textId="77777777" w:rsidR="00DB4F40" w:rsidRPr="00C17E91"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084978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This proposal relates to the re-establishment of a cancelled project as an active project.</w:t>
                </w:r>
              </w:p>
              <w:p w14:paraId="1E48DC9C" w14:textId="77777777" w:rsidR="00DB4F40" w:rsidRDefault="00DB4F40" w:rsidP="00B43771">
                <w:pPr>
                  <w:tabs>
                    <w:tab w:val="left" w:pos="567"/>
                  </w:tabs>
                  <w:spacing w:after="80"/>
                  <w:ind w:left="567"/>
                  <w:rPr>
                    <w:rFonts w:ascii="Helvetica" w:hAnsi="Helvetica" w:cs="Helvetica"/>
                    <w:sz w:val="20"/>
                    <w:lang w:val="en-GB"/>
                  </w:rPr>
                </w:pPr>
                <w:r w:rsidRPr="00C17E91">
                  <w:rPr>
                    <w:rFonts w:ascii="Helvetica" w:hAnsi="Helvetica" w:cs="Helvetica"/>
                    <w:sz w:val="20"/>
                    <w:lang w:val="en-GB"/>
                  </w:rPr>
                  <w:t>Other:</w:t>
                </w:r>
                <w:r w:rsidRPr="00C17E91">
                  <w:rPr>
                    <w:rFonts w:ascii="Helvetica" w:hAnsi="Helvetica" w:cs="Helvetica"/>
                    <w:sz w:val="20"/>
                    <w:lang w:val="en-GB"/>
                  </w:rPr>
                  <w:tab/>
                </w:r>
              </w:p>
              <w:sdt>
                <w:sdtPr>
                  <w:rPr>
                    <w:rFonts w:ascii="Helvetica" w:hAnsi="Helvetica" w:cs="Helvetica"/>
                    <w:sz w:val="20"/>
                    <w:lang w:val="en-GB"/>
                  </w:rPr>
                  <w:id w:val="-1709647474"/>
                  <w:placeholder>
                    <w:docPart w:val="DefaultPlaceholder_1081868574"/>
                  </w:placeholder>
                  <w:showingPlcHdr/>
                </w:sdtPr>
                <w:sdtEndPr/>
                <w:sdtContent>
                  <w:p w14:paraId="33C792B8" w14:textId="3E2EEC95" w:rsidR="00BA730F" w:rsidRDefault="00BA730F" w:rsidP="00B43771">
                    <w:pPr>
                      <w:tabs>
                        <w:tab w:val="left" w:pos="567"/>
                      </w:tabs>
                      <w:spacing w:after="80"/>
                      <w:ind w:left="567"/>
                      <w:rPr>
                        <w:rFonts w:ascii="Helvetica" w:hAnsi="Helvetica" w:cs="Helvetica"/>
                        <w:sz w:val="20"/>
                        <w:lang w:val="en-GB"/>
                      </w:rPr>
                    </w:pPr>
                    <w:r w:rsidRPr="0080491F">
                      <w:rPr>
                        <w:rStyle w:val="PlaceholderText"/>
                      </w:rPr>
                      <w:t>Click here to enter text.</w:t>
                    </w:r>
                  </w:p>
                </w:sdtContent>
              </w:sdt>
              <w:p w14:paraId="46E8434B" w14:textId="6F8A24E9" w:rsidR="00B43771" w:rsidRPr="00C17E91" w:rsidRDefault="00B43771" w:rsidP="00BA730F">
                <w:pPr>
                  <w:tabs>
                    <w:tab w:val="left" w:pos="567"/>
                  </w:tabs>
                  <w:spacing w:after="80"/>
                  <w:ind w:left="567"/>
                  <w:rPr>
                    <w:rFonts w:ascii="Helvetica" w:hAnsi="Helvetica" w:cs="Helvetica"/>
                    <w:b/>
                    <w:bCs/>
                    <w:sz w:val="20"/>
                    <w:lang w:val="en-GB"/>
                  </w:rPr>
                </w:pPr>
              </w:p>
            </w:tc>
          </w:tr>
          <w:tr w:rsidR="00DB4F40" w:rsidRPr="00C17E91" w14:paraId="2405F41D"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2BD413B9" w14:textId="77777777" w:rsidR="00DB4F40" w:rsidRDefault="006367FC"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71911503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Annex(es) are included with this proposal  (give details)</w:t>
                </w:r>
              </w:p>
              <w:sdt>
                <w:sdtPr>
                  <w:rPr>
                    <w:rFonts w:ascii="Helvetica" w:hAnsi="Helvetica" w:cs="Helvetica"/>
                    <w:sz w:val="20"/>
                    <w:lang w:val="en-GB"/>
                  </w:rPr>
                  <w:id w:val="1620564935"/>
                  <w:placeholder>
                    <w:docPart w:val="DefaultPlaceholder_1081868574"/>
                  </w:placeholder>
                  <w:showingPlcHdr/>
                </w:sdtPr>
                <w:sdtEndPr/>
                <w:sdtContent>
                  <w:p w14:paraId="7F5D4516" w14:textId="70D0B892" w:rsidR="00B43771" w:rsidRPr="00C17E91" w:rsidRDefault="00BB4D62" w:rsidP="00DB4F40">
                    <w:pPr>
                      <w:tabs>
                        <w:tab w:val="left" w:pos="567"/>
                      </w:tabs>
                      <w:spacing w:after="80"/>
                      <w:ind w:left="567"/>
                      <w:rPr>
                        <w:rFonts w:ascii="Helvetica" w:hAnsi="Helvetica" w:cs="Helvetica"/>
                        <w:sz w:val="20"/>
                        <w:lang w:val="en-GB"/>
                      </w:rPr>
                    </w:pPr>
                    <w:r w:rsidRPr="0080491F">
                      <w:rPr>
                        <w:rStyle w:val="PlaceholderText"/>
                      </w:rPr>
                      <w:t>Click here to enter text.</w:t>
                    </w:r>
                  </w:p>
                </w:sdtContent>
              </w:sdt>
              <w:p w14:paraId="02056525" w14:textId="341E778C" w:rsidR="00DB4F40" w:rsidRPr="00C17E91" w:rsidRDefault="00DB4F40" w:rsidP="00DB4F40">
                <w:pPr>
                  <w:tabs>
                    <w:tab w:val="left" w:pos="567"/>
                  </w:tabs>
                  <w:spacing w:after="80"/>
                  <w:ind w:left="567"/>
                  <w:rPr>
                    <w:rFonts w:ascii="Helvetica" w:hAnsi="Helvetica" w:cs="Helvetica"/>
                    <w:b/>
                    <w:bCs/>
                    <w:sz w:val="20"/>
                  </w:rPr>
                </w:pPr>
              </w:p>
            </w:tc>
          </w:tr>
        </w:tbl>
        <w:p w14:paraId="1372D4CE" w14:textId="77777777" w:rsidR="00DB4F40" w:rsidRPr="00C17E91" w:rsidRDefault="00DB4F40" w:rsidP="00DB4F40">
          <w:pPr>
            <w:tabs>
              <w:tab w:val="left" w:pos="567"/>
            </w:tabs>
            <w:spacing w:after="80"/>
            <w:ind w:left="567"/>
            <w:rPr>
              <w:rFonts w:ascii="Helvetica" w:hAnsi="Helvetica" w:cs="Helvetica"/>
              <w:sz w:val="20"/>
            </w:rPr>
          </w:pPr>
        </w:p>
        <w:p w14:paraId="375AAC44" w14:textId="5BC8D7A5" w:rsidR="0014247C" w:rsidRPr="00C17E91" w:rsidRDefault="006367FC" w:rsidP="00DB4F40">
          <w:pPr>
            <w:tabs>
              <w:tab w:val="left" w:pos="567"/>
            </w:tabs>
            <w:ind w:left="567"/>
            <w:rPr>
              <w:rFonts w:ascii="Helvetica" w:hAnsi="Helvetica" w:cs="Helvetica"/>
              <w:sz w:val="20"/>
              <w:lang w:val="en-GB"/>
            </w:rPr>
          </w:pPr>
        </w:p>
      </w:sdtContent>
    </w:sdt>
    <w:sectPr w:rsidR="0014247C" w:rsidRPr="00C17E91" w:rsidSect="00491500">
      <w:type w:val="continuous"/>
      <w:pgSz w:w="11907" w:h="16840" w:code="9"/>
      <w:pgMar w:top="851" w:right="794" w:bottom="1474" w:left="924" w:header="0"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0D866" w14:textId="77777777" w:rsidR="00DB4F40" w:rsidRDefault="00DB4F40">
      <w:r>
        <w:separator/>
      </w:r>
    </w:p>
  </w:endnote>
  <w:endnote w:type="continuationSeparator" w:id="0">
    <w:p w14:paraId="53C79F9D" w14:textId="77777777" w:rsidR="00DB4F40" w:rsidRDefault="00DB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B249"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4C7B6F1D" w14:textId="1A35C5BE"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sidRPr="00C17E91">
      <w:rPr>
        <w:rFonts w:ascii="Helvetica" w:hAnsi="Helvetica"/>
        <w:spacing w:val="0"/>
        <w:sz w:val="14"/>
        <w:szCs w:val="24"/>
      </w:rPr>
      <w:t xml:space="preserve"> </w:t>
    </w:r>
    <w:r w:rsidRPr="00C17E91">
      <w:rPr>
        <w:rFonts w:ascii="Helvetica" w:hAnsi="Helvetica"/>
        <w:spacing w:val="0"/>
        <w:sz w:val="14"/>
        <w:szCs w:val="24"/>
      </w:rPr>
      <w:t>01/2015</w:t>
    </w:r>
  </w:p>
  <w:p w14:paraId="36628826" w14:textId="77777777" w:rsidR="00A73013" w:rsidRPr="00DB4F40" w:rsidRDefault="00A73013" w:rsidP="00DB4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B277"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6B186E32" w14:textId="1BEFC538"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Pr>
        <w:rFonts w:ascii="Helvetica" w:hAnsi="Helvetica"/>
        <w:spacing w:val="0"/>
        <w:sz w:val="14"/>
        <w:szCs w:val="24"/>
      </w:rPr>
      <w:t xml:space="preserve"> </w:t>
    </w:r>
    <w:r w:rsidRPr="00C17E91">
      <w:rPr>
        <w:rFonts w:ascii="Helvetica" w:hAnsi="Helvetica"/>
        <w:spacing w:val="0"/>
        <w:sz w:val="14"/>
        <w:szCs w:val="24"/>
      </w:rPr>
      <w:t>01/2015</w:t>
    </w:r>
  </w:p>
  <w:p w14:paraId="234874D1" w14:textId="77777777" w:rsidR="00A73013" w:rsidRPr="004C6521" w:rsidRDefault="00A73013" w:rsidP="00C54A32">
    <w:pPr>
      <w:pStyle w:val="Footer"/>
      <w:tabs>
        <w:tab w:val="center" w:pos="51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664FA" w14:textId="77777777" w:rsidR="00DB4F40" w:rsidRDefault="00DB4F40">
      <w:r>
        <w:separator/>
      </w:r>
    </w:p>
  </w:footnote>
  <w:footnote w:type="continuationSeparator" w:id="0">
    <w:p w14:paraId="0F5C7BF9" w14:textId="77777777" w:rsidR="00DB4F40" w:rsidRDefault="00DB4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557"/>
    </w:tblGrid>
    <w:tr w:rsidR="00A73013" w14:paraId="37D0B39A" w14:textId="77777777">
      <w:trPr>
        <w:cantSplit/>
      </w:trPr>
      <w:tc>
        <w:tcPr>
          <w:tcW w:w="4785" w:type="dxa"/>
          <w:tcBorders>
            <w:top w:val="nil"/>
            <w:left w:val="nil"/>
            <w:bottom w:val="nil"/>
            <w:right w:val="nil"/>
          </w:tcBorders>
        </w:tcPr>
        <w:p w14:paraId="2AA93129" w14:textId="77777777" w:rsidR="00A73013" w:rsidRDefault="00A73013">
          <w:pPr>
            <w:pStyle w:val="Header"/>
            <w:tabs>
              <w:tab w:val="left" w:pos="567"/>
            </w:tabs>
            <w:spacing w:before="120" w:after="120"/>
            <w:rPr>
              <w:sz w:val="16"/>
            </w:rPr>
          </w:pPr>
        </w:p>
      </w:tc>
      <w:tc>
        <w:tcPr>
          <w:tcW w:w="5557" w:type="dxa"/>
          <w:vMerge w:val="restart"/>
          <w:tcBorders>
            <w:top w:val="nil"/>
            <w:left w:val="nil"/>
            <w:bottom w:val="nil"/>
            <w:right w:val="nil"/>
          </w:tcBorders>
        </w:tcPr>
        <w:p w14:paraId="37CFBE9F" w14:textId="77777777" w:rsidR="00A73013" w:rsidRDefault="00A73013">
          <w:pPr>
            <w:pStyle w:val="Header"/>
            <w:tabs>
              <w:tab w:val="left" w:pos="567"/>
            </w:tabs>
            <w:jc w:val="right"/>
            <w:rPr>
              <w:sz w:val="16"/>
            </w:rPr>
          </w:pPr>
        </w:p>
      </w:tc>
    </w:tr>
    <w:tr w:rsidR="00A73013" w14:paraId="397F0D9C" w14:textId="77777777">
      <w:trPr>
        <w:cantSplit/>
      </w:trPr>
      <w:tc>
        <w:tcPr>
          <w:tcW w:w="4785" w:type="dxa"/>
          <w:tcBorders>
            <w:top w:val="nil"/>
            <w:left w:val="nil"/>
            <w:bottom w:val="nil"/>
            <w:right w:val="nil"/>
          </w:tcBorders>
        </w:tcPr>
        <w:p w14:paraId="5C86EC9E" w14:textId="77777777" w:rsidR="00A73013" w:rsidRDefault="00A73013">
          <w:pPr>
            <w:pStyle w:val="Header"/>
            <w:tabs>
              <w:tab w:val="left" w:pos="567"/>
            </w:tabs>
            <w:spacing w:after="120"/>
            <w:rPr>
              <w:sz w:val="16"/>
            </w:rPr>
          </w:pPr>
        </w:p>
      </w:tc>
      <w:tc>
        <w:tcPr>
          <w:tcW w:w="5557" w:type="dxa"/>
          <w:vMerge/>
          <w:tcBorders>
            <w:top w:val="nil"/>
            <w:left w:val="nil"/>
            <w:bottom w:val="nil"/>
            <w:right w:val="nil"/>
          </w:tcBorders>
        </w:tcPr>
        <w:p w14:paraId="3F3042CA" w14:textId="77777777" w:rsidR="00A73013" w:rsidRDefault="00A73013">
          <w:pPr>
            <w:pStyle w:val="Header"/>
            <w:tabs>
              <w:tab w:val="left" w:pos="567"/>
            </w:tabs>
            <w:rPr>
              <w:sz w:val="16"/>
            </w:rPr>
          </w:pPr>
        </w:p>
      </w:tc>
    </w:tr>
  </w:tbl>
  <w:p w14:paraId="5A39E56C" w14:textId="77777777" w:rsidR="00A73013" w:rsidRDefault="00A73013">
    <w:pPr>
      <w:pStyle w:val="Header"/>
      <w:tabs>
        <w:tab w:val="clear" w:pos="4320"/>
        <w:tab w:val="clear" w:pos="8640"/>
        <w:tab w:val="left" w:pos="567"/>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7335" w14:textId="77777777" w:rsidR="00A73013" w:rsidRDefault="00FA17AD" w:rsidP="007405F8">
    <w:pPr>
      <w:pStyle w:val="Header"/>
      <w:ind w:left="-924"/>
      <w:rPr>
        <w:sz w:val="2"/>
      </w:rPr>
    </w:pPr>
    <w:r>
      <w:rPr>
        <w:noProof/>
      </w:rPr>
      <w:drawing>
        <wp:inline distT="0" distB="0" distL="0" distR="0" wp14:anchorId="750B3C8A" wp14:editId="4B1E7DDB">
          <wp:extent cx="7562850" cy="1945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visual-pour-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50" cy="1945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B7FC2"/>
    <w:multiLevelType w:val="hybridMultilevel"/>
    <w:tmpl w:val="1FD0C55A"/>
    <w:lvl w:ilvl="0" w:tplc="C332C5E0">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DB4F40"/>
    <w:rsid w:val="00002550"/>
    <w:rsid w:val="00020DE7"/>
    <w:rsid w:val="00023D04"/>
    <w:rsid w:val="000271E2"/>
    <w:rsid w:val="000310DC"/>
    <w:rsid w:val="00032CF3"/>
    <w:rsid w:val="00033099"/>
    <w:rsid w:val="000440FA"/>
    <w:rsid w:val="00051D08"/>
    <w:rsid w:val="00057CDB"/>
    <w:rsid w:val="000633BB"/>
    <w:rsid w:val="000710FA"/>
    <w:rsid w:val="0007598D"/>
    <w:rsid w:val="00081896"/>
    <w:rsid w:val="00086E80"/>
    <w:rsid w:val="0009152D"/>
    <w:rsid w:val="000916F2"/>
    <w:rsid w:val="000945C3"/>
    <w:rsid w:val="0009474B"/>
    <w:rsid w:val="00097DA3"/>
    <w:rsid w:val="000A11A5"/>
    <w:rsid w:val="000A72AE"/>
    <w:rsid w:val="000B0C5A"/>
    <w:rsid w:val="000B330D"/>
    <w:rsid w:val="000B667C"/>
    <w:rsid w:val="000B73B5"/>
    <w:rsid w:val="000C6A2F"/>
    <w:rsid w:val="000D2C74"/>
    <w:rsid w:val="000D513F"/>
    <w:rsid w:val="000F0478"/>
    <w:rsid w:val="000F3272"/>
    <w:rsid w:val="00102BDA"/>
    <w:rsid w:val="00105AFA"/>
    <w:rsid w:val="00111F88"/>
    <w:rsid w:val="001178CF"/>
    <w:rsid w:val="00135203"/>
    <w:rsid w:val="0014247C"/>
    <w:rsid w:val="00150458"/>
    <w:rsid w:val="00150F22"/>
    <w:rsid w:val="00153F04"/>
    <w:rsid w:val="00183D50"/>
    <w:rsid w:val="00190A66"/>
    <w:rsid w:val="001B6BF9"/>
    <w:rsid w:val="001B75BD"/>
    <w:rsid w:val="001C2938"/>
    <w:rsid w:val="001C5947"/>
    <w:rsid w:val="001D5617"/>
    <w:rsid w:val="001E3CEF"/>
    <w:rsid w:val="00204B29"/>
    <w:rsid w:val="00204B43"/>
    <w:rsid w:val="002060B0"/>
    <w:rsid w:val="002126B9"/>
    <w:rsid w:val="00220840"/>
    <w:rsid w:val="00220CE4"/>
    <w:rsid w:val="0024163A"/>
    <w:rsid w:val="002476F4"/>
    <w:rsid w:val="00255980"/>
    <w:rsid w:val="0026755B"/>
    <w:rsid w:val="002705C4"/>
    <w:rsid w:val="00274C07"/>
    <w:rsid w:val="00283B11"/>
    <w:rsid w:val="00294BD8"/>
    <w:rsid w:val="002A712D"/>
    <w:rsid w:val="002B0E0F"/>
    <w:rsid w:val="002B0EE3"/>
    <w:rsid w:val="002B5FEF"/>
    <w:rsid w:val="002B7D5A"/>
    <w:rsid w:val="002D2ABD"/>
    <w:rsid w:val="002E77D3"/>
    <w:rsid w:val="003104E1"/>
    <w:rsid w:val="00310626"/>
    <w:rsid w:val="003164FB"/>
    <w:rsid w:val="00333E65"/>
    <w:rsid w:val="0034439E"/>
    <w:rsid w:val="00346794"/>
    <w:rsid w:val="00346F51"/>
    <w:rsid w:val="00351768"/>
    <w:rsid w:val="00351AE6"/>
    <w:rsid w:val="0036169F"/>
    <w:rsid w:val="0036330B"/>
    <w:rsid w:val="00364AD2"/>
    <w:rsid w:val="00372FF6"/>
    <w:rsid w:val="003850EE"/>
    <w:rsid w:val="0038523F"/>
    <w:rsid w:val="003A3383"/>
    <w:rsid w:val="003C040A"/>
    <w:rsid w:val="003C7C98"/>
    <w:rsid w:val="003D36CB"/>
    <w:rsid w:val="004007D9"/>
    <w:rsid w:val="00401272"/>
    <w:rsid w:val="00401AFA"/>
    <w:rsid w:val="00421CFD"/>
    <w:rsid w:val="0042449F"/>
    <w:rsid w:val="00426236"/>
    <w:rsid w:val="00427D94"/>
    <w:rsid w:val="00432942"/>
    <w:rsid w:val="00433CFF"/>
    <w:rsid w:val="00436BEC"/>
    <w:rsid w:val="00440E48"/>
    <w:rsid w:val="00441E24"/>
    <w:rsid w:val="00442AA4"/>
    <w:rsid w:val="00455B24"/>
    <w:rsid w:val="00462FA8"/>
    <w:rsid w:val="0046537D"/>
    <w:rsid w:val="0048623B"/>
    <w:rsid w:val="00491500"/>
    <w:rsid w:val="00493511"/>
    <w:rsid w:val="004A2747"/>
    <w:rsid w:val="004B7B1F"/>
    <w:rsid w:val="004C0E51"/>
    <w:rsid w:val="004C2D01"/>
    <w:rsid w:val="004C3DD4"/>
    <w:rsid w:val="004C6521"/>
    <w:rsid w:val="004C6D50"/>
    <w:rsid w:val="004D3A8C"/>
    <w:rsid w:val="004E7128"/>
    <w:rsid w:val="004F10C4"/>
    <w:rsid w:val="004F4BF4"/>
    <w:rsid w:val="00501B25"/>
    <w:rsid w:val="00506819"/>
    <w:rsid w:val="00507DEC"/>
    <w:rsid w:val="00525D25"/>
    <w:rsid w:val="00527640"/>
    <w:rsid w:val="00542BFD"/>
    <w:rsid w:val="0054724E"/>
    <w:rsid w:val="00560B91"/>
    <w:rsid w:val="00566888"/>
    <w:rsid w:val="005704FF"/>
    <w:rsid w:val="00574736"/>
    <w:rsid w:val="005750A3"/>
    <w:rsid w:val="005848E3"/>
    <w:rsid w:val="005A081B"/>
    <w:rsid w:val="005A23D9"/>
    <w:rsid w:val="005A253A"/>
    <w:rsid w:val="005B7282"/>
    <w:rsid w:val="005C61D4"/>
    <w:rsid w:val="005D5D0A"/>
    <w:rsid w:val="005E092F"/>
    <w:rsid w:val="005E1306"/>
    <w:rsid w:val="005E1504"/>
    <w:rsid w:val="005F316C"/>
    <w:rsid w:val="00606ADD"/>
    <w:rsid w:val="00611F31"/>
    <w:rsid w:val="00621E97"/>
    <w:rsid w:val="006335B7"/>
    <w:rsid w:val="006367FC"/>
    <w:rsid w:val="00655BA5"/>
    <w:rsid w:val="0066599D"/>
    <w:rsid w:val="00675D62"/>
    <w:rsid w:val="00676FF4"/>
    <w:rsid w:val="006779E1"/>
    <w:rsid w:val="00684903"/>
    <w:rsid w:val="00696311"/>
    <w:rsid w:val="006A6DED"/>
    <w:rsid w:val="006B0466"/>
    <w:rsid w:val="006C7835"/>
    <w:rsid w:val="006D2A6A"/>
    <w:rsid w:val="006D7840"/>
    <w:rsid w:val="006E717D"/>
    <w:rsid w:val="006F39E8"/>
    <w:rsid w:val="006F3ACB"/>
    <w:rsid w:val="006F6BCC"/>
    <w:rsid w:val="00702F32"/>
    <w:rsid w:val="00716E7F"/>
    <w:rsid w:val="0072474B"/>
    <w:rsid w:val="00737F75"/>
    <w:rsid w:val="007405F8"/>
    <w:rsid w:val="00745992"/>
    <w:rsid w:val="00751D29"/>
    <w:rsid w:val="007617DD"/>
    <w:rsid w:val="00763169"/>
    <w:rsid w:val="00770BF9"/>
    <w:rsid w:val="007726BB"/>
    <w:rsid w:val="007771D7"/>
    <w:rsid w:val="00794F25"/>
    <w:rsid w:val="007A11B2"/>
    <w:rsid w:val="007A4250"/>
    <w:rsid w:val="007B1434"/>
    <w:rsid w:val="007C0BA6"/>
    <w:rsid w:val="007D19C1"/>
    <w:rsid w:val="007E2485"/>
    <w:rsid w:val="007F08B1"/>
    <w:rsid w:val="007F3AA6"/>
    <w:rsid w:val="00805E17"/>
    <w:rsid w:val="0080638F"/>
    <w:rsid w:val="008142EA"/>
    <w:rsid w:val="00821073"/>
    <w:rsid w:val="00852B39"/>
    <w:rsid w:val="00852B78"/>
    <w:rsid w:val="00855DF7"/>
    <w:rsid w:val="0086061D"/>
    <w:rsid w:val="00886A28"/>
    <w:rsid w:val="00886DFC"/>
    <w:rsid w:val="008A2FDC"/>
    <w:rsid w:val="008B19DF"/>
    <w:rsid w:val="008C0A3B"/>
    <w:rsid w:val="008C0DD6"/>
    <w:rsid w:val="008C6C86"/>
    <w:rsid w:val="008D16D7"/>
    <w:rsid w:val="008D79C9"/>
    <w:rsid w:val="008E6321"/>
    <w:rsid w:val="008E6FE7"/>
    <w:rsid w:val="008F6FEA"/>
    <w:rsid w:val="00900435"/>
    <w:rsid w:val="00911D89"/>
    <w:rsid w:val="00917E15"/>
    <w:rsid w:val="00923385"/>
    <w:rsid w:val="00933542"/>
    <w:rsid w:val="00941DDA"/>
    <w:rsid w:val="00943310"/>
    <w:rsid w:val="00945D57"/>
    <w:rsid w:val="00956B3D"/>
    <w:rsid w:val="00957D56"/>
    <w:rsid w:val="00960331"/>
    <w:rsid w:val="00960D7C"/>
    <w:rsid w:val="00964D9F"/>
    <w:rsid w:val="009653BD"/>
    <w:rsid w:val="00981E8B"/>
    <w:rsid w:val="00985602"/>
    <w:rsid w:val="009857F3"/>
    <w:rsid w:val="009A5AD5"/>
    <w:rsid w:val="009B0E74"/>
    <w:rsid w:val="009C2F85"/>
    <w:rsid w:val="009D1095"/>
    <w:rsid w:val="009D1179"/>
    <w:rsid w:val="009D1C08"/>
    <w:rsid w:val="009D3B5B"/>
    <w:rsid w:val="009D4C16"/>
    <w:rsid w:val="009E17FB"/>
    <w:rsid w:val="009E3CD9"/>
    <w:rsid w:val="009E5800"/>
    <w:rsid w:val="009F4B15"/>
    <w:rsid w:val="00A0202D"/>
    <w:rsid w:val="00A0577A"/>
    <w:rsid w:val="00A059E8"/>
    <w:rsid w:val="00A11888"/>
    <w:rsid w:val="00A14C18"/>
    <w:rsid w:val="00A17C2A"/>
    <w:rsid w:val="00A26B46"/>
    <w:rsid w:val="00A36382"/>
    <w:rsid w:val="00A52B5D"/>
    <w:rsid w:val="00A629F7"/>
    <w:rsid w:val="00A73013"/>
    <w:rsid w:val="00A75BDB"/>
    <w:rsid w:val="00A77857"/>
    <w:rsid w:val="00A86F5E"/>
    <w:rsid w:val="00AA3357"/>
    <w:rsid w:val="00AA3F3F"/>
    <w:rsid w:val="00AB34E7"/>
    <w:rsid w:val="00AB377A"/>
    <w:rsid w:val="00AB48FC"/>
    <w:rsid w:val="00AC11DB"/>
    <w:rsid w:val="00AC2F12"/>
    <w:rsid w:val="00AC5D4E"/>
    <w:rsid w:val="00AD4DD5"/>
    <w:rsid w:val="00AE30B1"/>
    <w:rsid w:val="00AE6221"/>
    <w:rsid w:val="00AF4B2F"/>
    <w:rsid w:val="00B4189F"/>
    <w:rsid w:val="00B42E21"/>
    <w:rsid w:val="00B43771"/>
    <w:rsid w:val="00B55114"/>
    <w:rsid w:val="00B64E27"/>
    <w:rsid w:val="00B67FF9"/>
    <w:rsid w:val="00B72711"/>
    <w:rsid w:val="00B749B5"/>
    <w:rsid w:val="00B85D89"/>
    <w:rsid w:val="00B910A0"/>
    <w:rsid w:val="00BA50BE"/>
    <w:rsid w:val="00BA730F"/>
    <w:rsid w:val="00BB4D62"/>
    <w:rsid w:val="00BB705F"/>
    <w:rsid w:val="00BC3550"/>
    <w:rsid w:val="00BE17D8"/>
    <w:rsid w:val="00BE6521"/>
    <w:rsid w:val="00BE78DA"/>
    <w:rsid w:val="00BF7C5D"/>
    <w:rsid w:val="00C00726"/>
    <w:rsid w:val="00C01E97"/>
    <w:rsid w:val="00C020D1"/>
    <w:rsid w:val="00C05951"/>
    <w:rsid w:val="00C101F6"/>
    <w:rsid w:val="00C119DA"/>
    <w:rsid w:val="00C17E91"/>
    <w:rsid w:val="00C203CF"/>
    <w:rsid w:val="00C23634"/>
    <w:rsid w:val="00C30C82"/>
    <w:rsid w:val="00C32080"/>
    <w:rsid w:val="00C459DA"/>
    <w:rsid w:val="00C53D89"/>
    <w:rsid w:val="00C54A32"/>
    <w:rsid w:val="00C6637C"/>
    <w:rsid w:val="00C715F8"/>
    <w:rsid w:val="00C751D4"/>
    <w:rsid w:val="00C81660"/>
    <w:rsid w:val="00C958F5"/>
    <w:rsid w:val="00CA2549"/>
    <w:rsid w:val="00CF2FBA"/>
    <w:rsid w:val="00CF3B98"/>
    <w:rsid w:val="00CF7508"/>
    <w:rsid w:val="00D04B33"/>
    <w:rsid w:val="00D1377C"/>
    <w:rsid w:val="00D2521E"/>
    <w:rsid w:val="00D26790"/>
    <w:rsid w:val="00D432EE"/>
    <w:rsid w:val="00D439C5"/>
    <w:rsid w:val="00D43B5C"/>
    <w:rsid w:val="00D65C60"/>
    <w:rsid w:val="00D72004"/>
    <w:rsid w:val="00D7227F"/>
    <w:rsid w:val="00D72CDE"/>
    <w:rsid w:val="00D72DDD"/>
    <w:rsid w:val="00D91364"/>
    <w:rsid w:val="00DA178B"/>
    <w:rsid w:val="00DB03BA"/>
    <w:rsid w:val="00DB4F40"/>
    <w:rsid w:val="00DC21FA"/>
    <w:rsid w:val="00DC2F77"/>
    <w:rsid w:val="00DD04EA"/>
    <w:rsid w:val="00DD5F15"/>
    <w:rsid w:val="00DD6EBA"/>
    <w:rsid w:val="00DE66F0"/>
    <w:rsid w:val="00DF54B7"/>
    <w:rsid w:val="00DF7D02"/>
    <w:rsid w:val="00E0157B"/>
    <w:rsid w:val="00E019AA"/>
    <w:rsid w:val="00E03396"/>
    <w:rsid w:val="00E12770"/>
    <w:rsid w:val="00E2006A"/>
    <w:rsid w:val="00E20FFA"/>
    <w:rsid w:val="00E351D1"/>
    <w:rsid w:val="00E35DC8"/>
    <w:rsid w:val="00E36DDC"/>
    <w:rsid w:val="00E67008"/>
    <w:rsid w:val="00E80461"/>
    <w:rsid w:val="00E8311E"/>
    <w:rsid w:val="00E964B4"/>
    <w:rsid w:val="00EB7BB2"/>
    <w:rsid w:val="00EC1C96"/>
    <w:rsid w:val="00EC2B53"/>
    <w:rsid w:val="00ED2A9A"/>
    <w:rsid w:val="00ED6A42"/>
    <w:rsid w:val="00ED744E"/>
    <w:rsid w:val="00EF4A26"/>
    <w:rsid w:val="00F046E3"/>
    <w:rsid w:val="00F047F0"/>
    <w:rsid w:val="00F22382"/>
    <w:rsid w:val="00F267E8"/>
    <w:rsid w:val="00F2719A"/>
    <w:rsid w:val="00F43736"/>
    <w:rsid w:val="00F53737"/>
    <w:rsid w:val="00F70910"/>
    <w:rsid w:val="00F715B4"/>
    <w:rsid w:val="00F7411F"/>
    <w:rsid w:val="00F848B8"/>
    <w:rsid w:val="00F87565"/>
    <w:rsid w:val="00F94259"/>
    <w:rsid w:val="00FA17AD"/>
    <w:rsid w:val="00FA70C5"/>
    <w:rsid w:val="00FA7FA1"/>
    <w:rsid w:val="00FB69E7"/>
    <w:rsid w:val="00FD265D"/>
    <w:rsid w:val="00FD2D6C"/>
    <w:rsid w:val="00FD569F"/>
    <w:rsid w:val="00FD79B5"/>
    <w:rsid w:val="00FF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314901"/>
  <w15:chartTrackingRefBased/>
  <w15:docId w15:val="{DFC8608C-5EFB-41D9-9A8C-705FF54B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51"/>
    </w:pPr>
    <w:rPr>
      <w:rFonts w:ascii="Arial" w:hAnsi="Arial"/>
      <w:spacing w:val="6"/>
      <w:sz w:val="22"/>
    </w:rPr>
  </w:style>
  <w:style w:type="paragraph" w:styleId="Heading1">
    <w:name w:val="heading 1"/>
    <w:basedOn w:val="Normal"/>
    <w:next w:val="Normal"/>
    <w:qFormat/>
    <w:pPr>
      <w:keepNext/>
      <w:keepLines/>
      <w:spacing w:before="120" w:after="360"/>
      <w:outlineLvl w:val="0"/>
    </w:pPr>
    <w:rPr>
      <w:b/>
      <w:sz w:val="24"/>
    </w:rPr>
  </w:style>
  <w:style w:type="paragraph" w:styleId="Heading2">
    <w:name w:val="heading 2"/>
    <w:basedOn w:val="Normal"/>
    <w:next w:val="Normal"/>
    <w:qFormat/>
    <w:pPr>
      <w:keepNext/>
      <w:keepLines/>
      <w:spacing w:before="120"/>
      <w:outlineLvl w:val="1"/>
    </w:pPr>
    <w:rPr>
      <w:b/>
    </w:rPr>
  </w:style>
  <w:style w:type="paragraph" w:styleId="Heading3">
    <w:name w:val="heading 3"/>
    <w:basedOn w:val="Normal"/>
    <w:next w:val="Normal"/>
    <w:qFormat/>
    <w:pPr>
      <w:keepNext/>
      <w:keepLines/>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8D16D7"/>
    <w:pPr>
      <w:tabs>
        <w:tab w:val="left" w:pos="142"/>
      </w:tabs>
      <w:ind w:left="993" w:hanging="142"/>
    </w:pPr>
    <w:rPr>
      <w:sz w:val="18"/>
      <w:szCs w:val="18"/>
    </w:rPr>
  </w:style>
  <w:style w:type="paragraph" w:styleId="Header">
    <w:name w:val="header"/>
    <w:basedOn w:val="Normal"/>
    <w:pPr>
      <w:tabs>
        <w:tab w:val="center" w:pos="4320"/>
        <w:tab w:val="right" w:pos="8640"/>
      </w:tabs>
    </w:pPr>
  </w:style>
  <w:style w:type="paragraph" w:styleId="Footer">
    <w:name w:val="footer"/>
    <w:basedOn w:val="Normal"/>
    <w:autoRedefine/>
    <w:rsid w:val="0038523F"/>
    <w:pPr>
      <w:spacing w:after="240" w:line="280" w:lineRule="exact"/>
      <w:ind w:left="142"/>
    </w:pPr>
    <w:rPr>
      <w:sz w:val="14"/>
      <w:szCs w:val="18"/>
    </w:rPr>
  </w:style>
  <w:style w:type="character" w:styleId="PageNumber">
    <w:name w:val="page number"/>
    <w:basedOn w:val="DefaultParagraphFont"/>
  </w:style>
  <w:style w:type="paragraph" w:customStyle="1" w:styleId="Sender">
    <w:name w:val="Sender"/>
    <w:basedOn w:val="Normal"/>
    <w:next w:val="senderstitle"/>
  </w:style>
  <w:style w:type="paragraph" w:customStyle="1" w:styleId="senderstitle">
    <w:name w:val="sender's title"/>
    <w:basedOn w:val="Normal"/>
    <w:next w:val="Normal"/>
    <w:pPr>
      <w:tabs>
        <w:tab w:val="left" w:pos="1276"/>
        <w:tab w:val="center" w:pos="11482"/>
      </w:tabs>
      <w:spacing w:before="40" w:after="120" w:line="220" w:lineRule="exact"/>
    </w:pPr>
    <w:rPr>
      <w:sz w:val="18"/>
    </w:rPr>
  </w:style>
  <w:style w:type="paragraph" w:customStyle="1" w:styleId="Address">
    <w:name w:val="Address"/>
    <w:rsid w:val="00FD569F"/>
    <w:pPr>
      <w:spacing w:line="280" w:lineRule="exact"/>
    </w:pPr>
    <w:rPr>
      <w:rFonts w:ascii="Arial" w:hAnsi="Arial"/>
      <w:noProof/>
      <w:spacing w:val="6"/>
      <w:sz w:val="18"/>
      <w:szCs w:val="18"/>
      <w:lang w:val="en-GB"/>
    </w:rPr>
  </w:style>
  <w:style w:type="character" w:styleId="Hyperlink">
    <w:name w:val="Hyperlink"/>
    <w:rPr>
      <w:color w:val="0000FF"/>
      <w:u w:val="single"/>
    </w:rPr>
  </w:style>
  <w:style w:type="paragraph" w:customStyle="1" w:styleId="Enclosure">
    <w:name w:val="Enclosure"/>
    <w:basedOn w:val="Normal"/>
    <w:pPr>
      <w:tabs>
        <w:tab w:val="left" w:pos="1276"/>
      </w:tabs>
      <w:spacing w:before="60"/>
    </w:pPr>
    <w:rPr>
      <w:sz w:val="18"/>
    </w:rPr>
  </w:style>
  <w:style w:type="character" w:styleId="FootnoteReference">
    <w:name w:val="footnote reference"/>
    <w:semiHidden/>
    <w:rsid w:val="00FA7FA1"/>
    <w:rPr>
      <w:sz w:val="18"/>
      <w:szCs w:val="18"/>
      <w:vertAlign w:val="superscript"/>
    </w:rPr>
  </w:style>
  <w:style w:type="character" w:styleId="FollowedHyperlink">
    <w:name w:val="FollowedHyperlink"/>
    <w:rPr>
      <w:color w:val="auto"/>
      <w:u w:val="none"/>
    </w:rPr>
  </w:style>
  <w:style w:type="paragraph" w:customStyle="1" w:styleId="F">
    <w:name w:val="F"/>
    <w:basedOn w:val="FootnoteText"/>
    <w:rsid w:val="00FD569F"/>
    <w:rPr>
      <w:lang w:val="fr-CH"/>
    </w:rPr>
  </w:style>
  <w:style w:type="paragraph" w:customStyle="1" w:styleId="Footnote">
    <w:name w:val="Footnote"/>
    <w:basedOn w:val="FootnoteText"/>
    <w:rsid w:val="00FD569F"/>
    <w:rPr>
      <w:lang w:val="fr-CH"/>
    </w:rPr>
  </w:style>
  <w:style w:type="paragraph" w:styleId="Title">
    <w:name w:val="Title"/>
    <w:basedOn w:val="Normal"/>
    <w:link w:val="TitleChar"/>
    <w:qFormat/>
    <w:rsid w:val="00DB4F40"/>
    <w:pPr>
      <w:tabs>
        <w:tab w:val="left" w:pos="426"/>
        <w:tab w:val="left" w:pos="851"/>
        <w:tab w:val="left" w:pos="1276"/>
        <w:tab w:val="left" w:pos="4253"/>
      </w:tabs>
      <w:spacing w:after="120"/>
      <w:ind w:left="0"/>
      <w:outlineLvl w:val="0"/>
    </w:pPr>
    <w:rPr>
      <w:rFonts w:cs="Arial"/>
      <w:b/>
      <w:bCs/>
      <w:spacing w:val="0"/>
      <w:kern w:val="28"/>
      <w:sz w:val="52"/>
      <w:szCs w:val="52"/>
      <w:lang w:val="fr-CH"/>
    </w:rPr>
  </w:style>
  <w:style w:type="character" w:customStyle="1" w:styleId="TitleChar">
    <w:name w:val="Title Char"/>
    <w:basedOn w:val="DefaultParagraphFont"/>
    <w:link w:val="Title"/>
    <w:rsid w:val="00DB4F40"/>
    <w:rPr>
      <w:rFonts w:ascii="Arial" w:hAnsi="Arial" w:cs="Arial"/>
      <w:b/>
      <w:bCs/>
      <w:kern w:val="28"/>
      <w:sz w:val="52"/>
      <w:szCs w:val="52"/>
      <w:lang w:val="fr-CH"/>
    </w:rPr>
  </w:style>
  <w:style w:type="character" w:styleId="PlaceholderText">
    <w:name w:val="Placeholder Text"/>
    <w:basedOn w:val="DefaultParagraphFont"/>
    <w:uiPriority w:val="99"/>
    <w:semiHidden/>
    <w:rsid w:val="00DB4F40"/>
    <w:rPr>
      <w:color w:val="808080"/>
    </w:rPr>
  </w:style>
  <w:style w:type="character" w:customStyle="1" w:styleId="Style1">
    <w:name w:val="Style1"/>
    <w:basedOn w:val="DefaultParagraphFont"/>
    <w:uiPriority w:val="1"/>
    <w:rsid w:val="00BA730F"/>
    <w:rPr>
      <w:rFonts w:asciiTheme="minorHAnsi" w:hAnsiTheme="minorHAnsi"/>
      <w:sz w:val="20"/>
    </w:rPr>
  </w:style>
  <w:style w:type="character" w:customStyle="1" w:styleId="Style2">
    <w:name w:val="Style2"/>
    <w:basedOn w:val="DefaultParagraphFont"/>
    <w:uiPriority w:val="1"/>
    <w:rsid w:val="00943310"/>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tmb@iso.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so.org/sites/directives/directives.html" TargetMode="External"/><Relationship Id="rId2" Type="http://schemas.openxmlformats.org/officeDocument/2006/relationships/customXml" Target="../customXml/item2.xml"/><Relationship Id="rId16" Type="http://schemas.openxmlformats.org/officeDocument/2006/relationships/hyperlink" Target="https://connect.iso.org/pages/viewpage.action?pageId=2759086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so.org/sites/directives/directives.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o.org/sites/directives/directiv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SO\New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94A216D97422FBAED5D59976FAE2E"/>
        <w:category>
          <w:name w:val="General"/>
          <w:gallery w:val="placeholder"/>
        </w:category>
        <w:types>
          <w:type w:val="bbPlcHdr"/>
        </w:types>
        <w:behaviors>
          <w:behavior w:val="content"/>
        </w:behaviors>
        <w:guid w:val="{943AAA6B-2BE9-4753-8603-98895507CA71}"/>
      </w:docPartPr>
      <w:docPartBody>
        <w:p w:rsidR="003418E3" w:rsidRDefault="00A62964" w:rsidP="00A62964">
          <w:pPr>
            <w:pStyle w:val="D0794A216D97422FBAED5D59976FAE2E"/>
          </w:pPr>
          <w:r w:rsidRPr="004D1DA8">
            <w:rPr>
              <w:rStyle w:val="PlaceholderText"/>
            </w:rPr>
            <w:t>Click here to enter text.</w:t>
          </w:r>
        </w:p>
      </w:docPartBody>
    </w:docPart>
    <w:docPart>
      <w:docPartPr>
        <w:name w:val="4DF76B416C79452692B92C43050C3CD5"/>
        <w:category>
          <w:name w:val="General"/>
          <w:gallery w:val="placeholder"/>
        </w:category>
        <w:types>
          <w:type w:val="bbPlcHdr"/>
        </w:types>
        <w:behaviors>
          <w:behavior w:val="content"/>
        </w:behaviors>
        <w:guid w:val="{0036A821-20D4-471E-83DC-89A255613C45}"/>
      </w:docPartPr>
      <w:docPartBody>
        <w:p w:rsidR="003418E3" w:rsidRDefault="00A62964" w:rsidP="00A62964">
          <w:pPr>
            <w:pStyle w:val="4DF76B416C79452692B92C43050C3CD5"/>
          </w:pPr>
          <w:r w:rsidRPr="004D1DA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555A5AF-3331-4BF9-8021-DAE5339AF7A4}"/>
      </w:docPartPr>
      <w:docPartBody>
        <w:p w:rsidR="008E79C7" w:rsidRDefault="006D004E">
          <w:r w:rsidRPr="008049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64"/>
    <w:rsid w:val="003418E3"/>
    <w:rsid w:val="006D004E"/>
    <w:rsid w:val="008E79C7"/>
    <w:rsid w:val="00A6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04E"/>
    <w:rPr>
      <w:color w:val="808080"/>
    </w:rPr>
  </w:style>
  <w:style w:type="paragraph" w:customStyle="1" w:styleId="D0794A216D97422FBAED5D59976FAE2E">
    <w:name w:val="D0794A216D97422FBAED5D59976FAE2E"/>
    <w:rsid w:val="00A62964"/>
  </w:style>
  <w:style w:type="paragraph" w:customStyle="1" w:styleId="4DF76B416C79452692B92C43050C3CD5">
    <w:name w:val="4DF76B416C79452692B92C43050C3CD5"/>
    <w:rsid w:val="00A62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9FDCD50C38342AB350652298DEB59" ma:contentTypeVersion="1" ma:contentTypeDescription="Create a new document." ma:contentTypeScope="" ma:versionID="8a446282f46bb3da1ee0d0ac76661e88">
  <xsd:schema xmlns:xsd="http://www.w3.org/2001/XMLSchema" xmlns:xs="http://www.w3.org/2001/XMLSchema" xmlns:p="http://schemas.microsoft.com/office/2006/metadata/properties" xmlns:ns3="48522681-7c0c-4e00-a804-8696c04473f3" targetNamespace="http://schemas.microsoft.com/office/2006/metadata/properties" ma:root="true" ma:fieldsID="ca163bb70972d8bbd7a629256bbdc0ef" ns3:_="">
    <xsd:import namespace="48522681-7c0c-4e00-a804-8696c04473f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2681-7c0c-4e00-a804-8696c0447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8D0D7-F0AA-401B-B2B9-C8F07978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2681-7c0c-4e00-a804-8696c044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2B7EC-8349-4642-9252-E83D5E4D2FF1}">
  <ds:schemaRefs>
    <ds:schemaRef ds:uri="http://schemas.microsoft.com/sharepoint/v3/contenttype/forms"/>
  </ds:schemaRefs>
</ds:datastoreItem>
</file>

<file path=customXml/itemProps3.xml><?xml version="1.0" encoding="utf-8"?>
<ds:datastoreItem xmlns:ds="http://schemas.openxmlformats.org/officeDocument/2006/customXml" ds:itemID="{A9087379-8321-480E-A3E6-E117AC02541E}">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522681-7c0c-4e00-a804-8696c04473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NewLetter.dotm</Template>
  <TotalTime>68</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ISO</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Belinda CLEELAND</dc:creator>
  <cp:keywords/>
  <cp:lastModifiedBy>Belinda CLEELAND</cp:lastModifiedBy>
  <cp:revision>13</cp:revision>
  <cp:lastPrinted>2006-08-10T07:33:00Z</cp:lastPrinted>
  <dcterms:created xsi:type="dcterms:W3CDTF">2015-02-24T15:09:00Z</dcterms:created>
  <dcterms:modified xsi:type="dcterms:W3CDTF">2015-03-05T16:17:00Z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l_Letter Type">
    <vt:lpwstr>ISO CS - OUR/YOUR</vt:lpwstr>
  </property>
  <property fmtid="{D5CDD505-2E9C-101B-9397-08002B2CF9AE}" pid="3" name="ll_Letter Address">
    <vt:lpwstr/>
  </property>
  <property fmtid="{D5CDD505-2E9C-101B-9397-08002B2CF9AE}" pid="4" name="ll_Author Name">
    <vt:lpwstr>&lt;SELF&gt;</vt:lpwstr>
  </property>
  <property fmtid="{D5CDD505-2E9C-101B-9397-08002B2CF9AE}" pid="5" name="ll_Title">
    <vt:lpwstr/>
  </property>
  <property fmtid="{D5CDD505-2E9C-101B-9397-08002B2CF9AE}" pid="6" name="ll_Typist initials">
    <vt:lpwstr/>
  </property>
  <property fmtid="{D5CDD505-2E9C-101B-9397-08002B2CF9AE}" pid="7" name="ll_Author initials">
    <vt:lpwstr/>
  </property>
  <property fmtid="{D5CDD505-2E9C-101B-9397-08002B2CF9AE}" pid="8" name="ll_Our Reference">
    <vt:lpwstr/>
  </property>
  <property fmtid="{D5CDD505-2E9C-101B-9397-08002B2CF9AE}" pid="9" name="ll_Letter Date">
    <vt:lpwstr>2005-12-02</vt:lpwstr>
  </property>
  <property fmtid="{D5CDD505-2E9C-101B-9397-08002B2CF9AE}" pid="10" name="ll_Your Reference">
    <vt:lpwstr/>
  </property>
  <property fmtid="{D5CDD505-2E9C-101B-9397-08002B2CF9AE}" pid="11" name="ll_local">
    <vt:lpwstr>-1</vt:lpwstr>
  </property>
  <property fmtid="{D5CDD505-2E9C-101B-9397-08002B2CF9AE}" pid="12" name="StringToDisplay">
    <vt:lpwstr>https://isogva-my.sharepoint.com/personal/cleeland_iso_org/Documents/ISO forms/Forms_new format/Form 4_new work item proposal.docx</vt:lpwstr>
  </property>
  <property fmtid="{D5CDD505-2E9C-101B-9397-08002B2CF9AE}" pid="13" name="LLI_ID">
    <vt:lpwstr> </vt:lpwstr>
  </property>
  <property fmtid="{D5CDD505-2E9C-101B-9397-08002B2CF9AE}" pid="14" name="ll_Department initials">
    <vt:lpwstr> </vt:lpwstr>
  </property>
  <property fmtid="{D5CDD505-2E9C-101B-9397-08002B2CF9AE}" pid="15" name="ContentTypeId">
    <vt:lpwstr>0x01010069D9FDCD50C38342AB350652298DEB59</vt:lpwstr>
  </property>
</Properties>
</file>